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0711" w14:textId="77777777" w:rsidR="00223866" w:rsidRPr="00C72173" w:rsidRDefault="0006745B" w:rsidP="006772F2">
      <w:r w:rsidRPr="0006745B">
        <w:rPr>
          <w:noProof/>
          <w:lang w:val="de-AT" w:eastAsia="de-AT"/>
        </w:rPr>
        <w:drawing>
          <wp:inline distT="0" distB="0" distL="0" distR="0" wp14:anchorId="49B331B5" wp14:editId="7A86D02F">
            <wp:extent cx="2606400" cy="810000"/>
            <wp:effectExtent l="0" t="0" r="3810" b="9525"/>
            <wp:docPr id="1230" name="Grafik 1230" descr="Bundesministerium &#10;&#10;&#10;&#10;Klimaschutz, Umwelt, Energie, Mobilität, Innovation und Techn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BUND-OFFICE-DOKUMENTVORLAGEN\Logos-aller-Ressorts-weißer-HG\22072019_Logo-Sammlungen\Logos_Office-Vorlagen-2020\BMKUEMIT_Logo_Office_3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Toc155264270"/>
    <w:p w14:paraId="74D0EEEB" w14:textId="77777777" w:rsidR="00036115" w:rsidRDefault="00146D8C" w:rsidP="00564987">
      <w:pPr>
        <w:pStyle w:val="Titel"/>
      </w:pPr>
      <w:sdt>
        <w:sdtPr>
          <w:alias w:val="Titel"/>
          <w:tag w:val=""/>
          <w:id w:val="-1501656769"/>
          <w:placeholder>
            <w:docPart w:val="915F48B3F6E64323BD6C62D3467EEA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44F8C">
            <w:t>Unfallbericht nach Unfällen mit einem automatisierten Fahrzeug auf Straßen mit öffentlichem Verkehr</w:t>
          </w:r>
        </w:sdtContent>
      </w:sdt>
      <w:bookmarkEnd w:id="0"/>
    </w:p>
    <w:p w14:paraId="0E6A92C1" w14:textId="70FF430E" w:rsidR="00223866" w:rsidRDefault="00CD6B3B" w:rsidP="00564987">
      <w:pPr>
        <w:pStyle w:val="P-Intro"/>
      </w:pPr>
      <w:r>
        <w:t>Dieses Dokument dient zur ausführlichen Beschreibung des Unfallhergangs</w:t>
      </w:r>
      <w:r w:rsidR="00CB0225">
        <w:t xml:space="preserve"> und Sachverhalts</w:t>
      </w:r>
      <w:r>
        <w:t xml:space="preserve"> nach einem Unfall mit einem automatisierten Fahrzeug</w:t>
      </w:r>
      <w:r w:rsidR="00CB0225">
        <w:t xml:space="preserve"> auf Straßen mit öffentlichem Verkehr, für welches gemäß den Bestimmungen der AutomatFahrV eine Bescheinigung </w:t>
      </w:r>
      <w:r w:rsidR="006B107B">
        <w:t xml:space="preserve">seitens BMK </w:t>
      </w:r>
      <w:r w:rsidR="00CB0225">
        <w:t>ausgestellt wurde.</w:t>
      </w:r>
      <w:r w:rsidR="00D0695F">
        <w:t xml:space="preserve"> </w:t>
      </w:r>
      <w:r w:rsidR="00524572">
        <w:t xml:space="preserve">Dieser Bericht stellt eine Ergänzung der zur übermittelten polizeilichen Unfallmeldung dar. </w:t>
      </w:r>
      <w:r w:rsidR="00D0695F">
        <w:t xml:space="preserve">Die im Rahmen dieses Berichts erhobenen Daten werden </w:t>
      </w:r>
      <w:r w:rsidR="00363F2A">
        <w:t xml:space="preserve">jedenfalls </w:t>
      </w:r>
      <w:r w:rsidR="00D0695F">
        <w:t>dem BMK</w:t>
      </w:r>
      <w:r w:rsidR="006B107B">
        <w:t xml:space="preserve">, sowie gegebenenfalls </w:t>
      </w:r>
      <w:r w:rsidR="00363F2A">
        <w:t xml:space="preserve">der Kontaktstelle Automatisierte Mobilität (AustriaTech) und </w:t>
      </w:r>
      <w:r w:rsidR="006B107B">
        <w:t xml:space="preserve">den Mitgliedern des </w:t>
      </w:r>
      <w:r w:rsidR="00500CF0">
        <w:t>T</w:t>
      </w:r>
      <w:r w:rsidR="006B107B">
        <w:t>echnisch-</w:t>
      </w:r>
      <w:r w:rsidR="00500CF0">
        <w:t>R</w:t>
      </w:r>
      <w:r w:rsidR="006B107B">
        <w:t xml:space="preserve">echtlichen Komitees für automatisierte Mobilität zur Analyse und Bewertung des Sachverhalts zur Verfügung gestellt. </w:t>
      </w:r>
    </w:p>
    <w:p w14:paraId="298CA073" w14:textId="164FA6FB" w:rsidR="001844F1" w:rsidRDefault="00D24310" w:rsidP="00DE69DE">
      <w:r>
        <w:rPr>
          <w:rStyle w:val="Fett"/>
        </w:rPr>
        <w:t>Autor</w:t>
      </w:r>
      <w:r w:rsidR="00EA077E">
        <w:rPr>
          <w:rStyle w:val="Fett"/>
        </w:rPr>
        <w:t xml:space="preserve"> / Autorin</w:t>
      </w:r>
      <w:r w:rsidR="006B107B" w:rsidRPr="006B107B">
        <w:rPr>
          <w:rStyle w:val="Fett"/>
        </w:rPr>
        <w:t xml:space="preserve"> des Unfallberichts</w:t>
      </w:r>
      <w:r w:rsidR="00DE69DE">
        <w:t>:</w:t>
      </w:r>
      <w:r w:rsidR="006B107B">
        <w:t xml:space="preserve"> Name, Kontaktdaten für Rückfragen</w:t>
      </w:r>
      <w:r w:rsidR="006B107B">
        <w:br/>
      </w:r>
      <w:r w:rsidR="006B107B" w:rsidRPr="006B107B">
        <w:rPr>
          <w:rStyle w:val="Fett"/>
        </w:rPr>
        <w:t>Datum</w:t>
      </w:r>
      <w:r w:rsidR="006B107B">
        <w:t>:</w:t>
      </w:r>
      <w:r w:rsidR="006B107B">
        <w:br/>
      </w:r>
      <w:r w:rsidR="006B107B" w:rsidRPr="006B107B">
        <w:rPr>
          <w:rStyle w:val="Fett"/>
        </w:rPr>
        <w:t>Dokument</w:t>
      </w:r>
      <w:r>
        <w:rPr>
          <w:rStyle w:val="Fett"/>
        </w:rPr>
        <w:t>status</w:t>
      </w:r>
      <w:r w:rsidR="006B107B">
        <w:t>:</w:t>
      </w:r>
      <w:r>
        <w:br/>
      </w:r>
      <w:r w:rsidRPr="00D24310">
        <w:rPr>
          <w:rStyle w:val="Fett"/>
        </w:rPr>
        <w:t>Version:</w:t>
      </w:r>
      <w:r w:rsidR="00DE69DE">
        <w:br/>
      </w:r>
      <w:r w:rsidR="005C6265">
        <w:rPr>
          <w:rStyle w:val="Fett"/>
        </w:rPr>
        <w:t>GZ</w:t>
      </w:r>
      <w:r w:rsidR="005C6265" w:rsidRPr="006B107B">
        <w:rPr>
          <w:rStyle w:val="Fett"/>
        </w:rPr>
        <w:t xml:space="preserve"> </w:t>
      </w:r>
      <w:r w:rsidR="00146D8C">
        <w:rPr>
          <w:rStyle w:val="Fett"/>
        </w:rPr>
        <w:t>der Testbescheinigung</w:t>
      </w:r>
      <w:r w:rsidR="00DE69DE">
        <w:t>: gemäß</w:t>
      </w:r>
      <w:r w:rsidR="00DE69DE" w:rsidRPr="00DE69DE">
        <w:t xml:space="preserve"> </w:t>
      </w:r>
      <w:r w:rsidR="006B107B">
        <w:t xml:space="preserve">Angaben der </w:t>
      </w:r>
      <w:r w:rsidR="00DE69DE" w:rsidRPr="00DE69DE">
        <w:t>ausgestellte</w:t>
      </w:r>
      <w:r w:rsidR="006B107B">
        <w:t>n</w:t>
      </w:r>
      <w:r w:rsidR="00DE69DE" w:rsidRPr="00DE69DE">
        <w:t xml:space="preserve"> Bescheinigung</w:t>
      </w:r>
      <w:r>
        <w:br/>
      </w:r>
    </w:p>
    <w:p w14:paraId="12F4274F" w14:textId="77777777" w:rsidR="001844F1" w:rsidRDefault="001844F1">
      <w:pPr>
        <w:suppressAutoHyphens w:val="0"/>
      </w:pPr>
      <w:r>
        <w:br w:type="page"/>
      </w:r>
    </w:p>
    <w:p w14:paraId="3B94B8C6" w14:textId="6D887D35" w:rsidR="00F401AA" w:rsidRDefault="00F401AA" w:rsidP="009465B7">
      <w:pPr>
        <w:pStyle w:val="2num"/>
      </w:pPr>
      <w:bookmarkStart w:id="1" w:name="_Toc155257231"/>
      <w:bookmarkStart w:id="2" w:name="_Toc155264271"/>
      <w:r>
        <w:lastRenderedPageBreak/>
        <w:t>Allgemeine Informationen zum Unfall</w:t>
      </w:r>
      <w:bookmarkEnd w:id="1"/>
      <w:bookmarkEnd w:id="2"/>
      <w:r w:rsidR="00524572">
        <w:t xml:space="preserve"> </w:t>
      </w:r>
    </w:p>
    <w:p w14:paraId="531E0BDB" w14:textId="77777777" w:rsidR="00374655" w:rsidRPr="00961B6F" w:rsidRDefault="00374655" w:rsidP="00374655">
      <w:pPr>
        <w:pStyle w:val="3num"/>
      </w:pPr>
      <w:bookmarkStart w:id="3" w:name="_Toc155257232"/>
      <w:bookmarkStart w:id="4" w:name="_Toc155264272"/>
      <w:r>
        <w:t>Bilddokumentation</w:t>
      </w:r>
    </w:p>
    <w:p w14:paraId="42B9A4DA" w14:textId="77777777" w:rsidR="00374655" w:rsidRDefault="00374655" w:rsidP="00374655">
      <w:pPr>
        <w:pStyle w:val="BoxStd"/>
      </w:pPr>
      <w:r>
        <w:t xml:space="preserve">Bitte übermitteln Sie die Bilddokumentation des Unfalls dem Dokument angefügt. </w:t>
      </w:r>
    </w:p>
    <w:p w14:paraId="53814AD0" w14:textId="14723291" w:rsidR="00D24310" w:rsidRDefault="00D24310" w:rsidP="009465B7">
      <w:pPr>
        <w:pStyle w:val="3num"/>
      </w:pPr>
      <w:r>
        <w:t>Ausführliche Beschreibung des Unfallherganges</w:t>
      </w:r>
      <w:bookmarkEnd w:id="3"/>
      <w:bookmarkEnd w:id="4"/>
    </w:p>
    <w:p w14:paraId="221FE0F6" w14:textId="77777777" w:rsidR="00D24310" w:rsidRDefault="00D24310" w:rsidP="00D24310">
      <w:pPr>
        <w:pStyle w:val="BoxStd"/>
      </w:pPr>
      <w:r>
        <w:t>(Bitte schildern Sie den Unfallhergang)</w:t>
      </w:r>
    </w:p>
    <w:p w14:paraId="3C05F736" w14:textId="77777777" w:rsidR="00D24310" w:rsidRDefault="00D24310" w:rsidP="00D24310">
      <w:pPr>
        <w:pStyle w:val="BoxStd"/>
      </w:pPr>
    </w:p>
    <w:p w14:paraId="4BE9B526" w14:textId="77777777" w:rsidR="00D24310" w:rsidRDefault="00D24310" w:rsidP="00D24310">
      <w:pPr>
        <w:pStyle w:val="BoxStd"/>
      </w:pPr>
    </w:p>
    <w:p w14:paraId="5FD7472C" w14:textId="77777777" w:rsidR="00D24310" w:rsidRDefault="00D24310" w:rsidP="00D24310">
      <w:pPr>
        <w:pStyle w:val="BoxStd"/>
      </w:pPr>
    </w:p>
    <w:p w14:paraId="60D2510D" w14:textId="77777777" w:rsidR="00D24310" w:rsidRDefault="00D24310" w:rsidP="00D24310">
      <w:pPr>
        <w:pStyle w:val="BoxStd"/>
      </w:pPr>
    </w:p>
    <w:p w14:paraId="7F7C5967" w14:textId="77777777" w:rsidR="00D24310" w:rsidRDefault="00D24310" w:rsidP="00D24310">
      <w:pPr>
        <w:pStyle w:val="BoxStd"/>
      </w:pPr>
    </w:p>
    <w:p w14:paraId="607EC405" w14:textId="4FC84545" w:rsidR="00D24310" w:rsidRDefault="00D24310" w:rsidP="00D24310">
      <w:pPr>
        <w:pStyle w:val="BoxStd"/>
      </w:pPr>
    </w:p>
    <w:p w14:paraId="511648F3" w14:textId="1A641843" w:rsidR="00374655" w:rsidRDefault="00374655" w:rsidP="00D24310">
      <w:pPr>
        <w:pStyle w:val="BoxStd"/>
      </w:pPr>
    </w:p>
    <w:p w14:paraId="0D0376DE" w14:textId="77777777" w:rsidR="00374655" w:rsidRDefault="00374655" w:rsidP="00D24310">
      <w:pPr>
        <w:pStyle w:val="BoxStd"/>
      </w:pPr>
    </w:p>
    <w:p w14:paraId="7A32DA8A" w14:textId="77777777" w:rsidR="00D24310" w:rsidRDefault="00D24310" w:rsidP="00D24310">
      <w:pPr>
        <w:pStyle w:val="BoxStd"/>
      </w:pPr>
    </w:p>
    <w:p w14:paraId="0BF6E176" w14:textId="1474CEDC" w:rsidR="00D24310" w:rsidRDefault="00D24310" w:rsidP="00D24310">
      <w:pPr>
        <w:pStyle w:val="BoxStd"/>
      </w:pPr>
    </w:p>
    <w:p w14:paraId="19343320" w14:textId="77777777" w:rsidR="00D24310" w:rsidRDefault="00D24310" w:rsidP="00CD0B14"/>
    <w:p w14:paraId="24DDB9C7" w14:textId="16604A0C" w:rsidR="00EC6913" w:rsidRDefault="00D24310" w:rsidP="00CD0B14">
      <w:pPr>
        <w:pStyle w:val="3num"/>
      </w:pPr>
      <w:bookmarkStart w:id="5" w:name="_Toc155257234"/>
      <w:bookmarkStart w:id="6" w:name="_Toc155264274"/>
      <w:r>
        <w:lastRenderedPageBreak/>
        <w:t>Fragen zum Unfallort, Unfallhergang sowie weiteren Unfalldetails</w:t>
      </w:r>
      <w:bookmarkEnd w:id="5"/>
      <w:bookmarkEnd w:id="6"/>
      <w:r w:rsidR="002E1C6D">
        <w:br/>
      </w:r>
    </w:p>
    <w:tbl>
      <w:tblPr>
        <w:tblW w:w="9356" w:type="dxa"/>
        <w:tblInd w:w="-142" w:type="dxa"/>
        <w:tblLook w:val="0600" w:firstRow="0" w:lastRow="0" w:firstColumn="0" w:lastColumn="0" w:noHBand="1" w:noVBand="1"/>
      </w:tblPr>
      <w:tblGrid>
        <w:gridCol w:w="6521"/>
        <w:gridCol w:w="2835"/>
      </w:tblGrid>
      <w:tr w:rsidR="002E1C6D" w:rsidRPr="0051506C" w14:paraId="2EEB4B38" w14:textId="77777777" w:rsidTr="00DE69DE">
        <w:trPr>
          <w:trHeight w:val="283"/>
        </w:trPr>
        <w:tc>
          <w:tcPr>
            <w:tcW w:w="6521" w:type="dxa"/>
          </w:tcPr>
          <w:p w14:paraId="692CD30B" w14:textId="77777777" w:rsidR="002E1C6D" w:rsidRDefault="002E1C6D" w:rsidP="002E1C6D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>
              <w:rPr>
                <w:rStyle w:val="Fett"/>
              </w:rPr>
              <w:t>Angaben zum Unfallfahrzeug</w:t>
            </w:r>
          </w:p>
          <w:p w14:paraId="77A93F55" w14:textId="77777777" w:rsidR="002E1C6D" w:rsidRPr="00225F58" w:rsidRDefault="002E1C6D" w:rsidP="002E1C6D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2E1C6D">
              <w:t>Marke, Type, Baujahr, Kennzeichen, Fahrzeugklasse</w:t>
            </w:r>
            <w:r>
              <w:t xml:space="preserve">, </w:t>
            </w:r>
            <w:r w:rsidRPr="002E1C6D">
              <w:t>Fahrzeugidentifikationsnummer</w:t>
            </w:r>
            <w:r w:rsidR="005E26BE"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2EFA720" w14:textId="77777777" w:rsidR="002E1C6D" w:rsidRDefault="002E1C6D" w:rsidP="006B107B">
            <w:r>
              <w:t>(Bitte angeben)</w:t>
            </w:r>
          </w:p>
        </w:tc>
      </w:tr>
      <w:tr w:rsidR="00DE69DE" w:rsidRPr="0051506C" w14:paraId="6C55090D" w14:textId="77777777" w:rsidTr="00DE69DE">
        <w:trPr>
          <w:trHeight w:val="283"/>
        </w:trPr>
        <w:tc>
          <w:tcPr>
            <w:tcW w:w="6521" w:type="dxa"/>
          </w:tcPr>
          <w:p w14:paraId="13B17FF5" w14:textId="77777777" w:rsidR="00DE69DE" w:rsidRPr="00215CF9" w:rsidRDefault="00DE69DE" w:rsidP="00215CF9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b w:val="0"/>
                <w:bCs w:val="0"/>
              </w:rPr>
            </w:pPr>
            <w:r w:rsidRPr="00225F58">
              <w:rPr>
                <w:rStyle w:val="Fett"/>
              </w:rPr>
              <w:t>Unfallart</w:t>
            </w:r>
          </w:p>
          <w:p w14:paraId="1B86A0F7" w14:textId="77777777" w:rsidR="00DE69DE" w:rsidRDefault="00DE69DE" w:rsidP="00215CF9">
            <w:pPr>
              <w:pStyle w:val="Aufzhlungszeichen"/>
            </w:pPr>
            <w:r>
              <w:t xml:space="preserve">Personenschaden </w:t>
            </w:r>
          </w:p>
          <w:p w14:paraId="16D9D7BC" w14:textId="627265F8" w:rsidR="00DE69DE" w:rsidRDefault="00DE69DE" w:rsidP="00215CF9">
            <w:pPr>
              <w:pStyle w:val="Aufzhlungszeichen"/>
            </w:pPr>
            <w:r>
              <w:t>Sachsch</w:t>
            </w:r>
            <w:r w:rsidR="00500CF0">
              <w:t>a</w:t>
            </w:r>
            <w:r>
              <w:t>den</w:t>
            </w:r>
            <w:r w:rsidR="00500CF0">
              <w:t xml:space="preserve"> am eigenen Fahrzeug</w:t>
            </w:r>
          </w:p>
          <w:p w14:paraId="3E35FD05" w14:textId="3D97054E" w:rsidR="00DE69DE" w:rsidRPr="00CD6B3B" w:rsidRDefault="00DE69DE" w:rsidP="00500CF0">
            <w:pPr>
              <w:pStyle w:val="Aufzhlungszeichen"/>
            </w:pPr>
            <w:r>
              <w:t>Sachsch</w:t>
            </w:r>
            <w:r w:rsidR="00500CF0">
              <w:t>a</w:t>
            </w:r>
            <w:r>
              <w:t>den an anderen Gegenständen als Fahrzeugen</w:t>
            </w:r>
            <w:r w:rsidR="005E26BE"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8388BB9" w14:textId="77777777" w:rsidR="00DE69DE" w:rsidRPr="00CD6B3B" w:rsidRDefault="006B107B" w:rsidP="006B107B">
            <w:r>
              <w:t>(Bitte angeben)</w:t>
            </w:r>
          </w:p>
        </w:tc>
      </w:tr>
      <w:tr w:rsidR="00DE69DE" w:rsidRPr="0051506C" w14:paraId="4E141D3E" w14:textId="77777777" w:rsidTr="00DE69DE">
        <w:trPr>
          <w:trHeight w:val="283"/>
        </w:trPr>
        <w:tc>
          <w:tcPr>
            <w:tcW w:w="6521" w:type="dxa"/>
          </w:tcPr>
          <w:p w14:paraId="1549378E" w14:textId="77777777" w:rsidR="00DE69DE" w:rsidRPr="00225F58" w:rsidRDefault="00DE69DE" w:rsidP="006B107B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DE69DE">
              <w:rPr>
                <w:rStyle w:val="Fett"/>
              </w:rPr>
              <w:t xml:space="preserve">Datum </w:t>
            </w:r>
            <w:r w:rsidR="006B107B">
              <w:rPr>
                <w:rStyle w:val="Fett"/>
              </w:rPr>
              <w:t>und Uhrzeit des Unfalls</w:t>
            </w:r>
            <w:r w:rsidR="005E26BE">
              <w:rPr>
                <w:rStyle w:val="Fett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4E4F191" w14:textId="77777777" w:rsidR="00DE69DE" w:rsidRPr="00CD6B3B" w:rsidRDefault="006B107B" w:rsidP="00CD6B3B">
            <w:r>
              <w:t>(</w:t>
            </w:r>
            <w:r w:rsidRPr="006B107B">
              <w:t>Bitte angeben)</w:t>
            </w:r>
          </w:p>
        </w:tc>
      </w:tr>
      <w:tr w:rsidR="00DE69DE" w:rsidRPr="0051506C" w14:paraId="2A8F279F" w14:textId="77777777" w:rsidTr="00DE69DE">
        <w:trPr>
          <w:trHeight w:val="283"/>
        </w:trPr>
        <w:tc>
          <w:tcPr>
            <w:tcW w:w="6521" w:type="dxa"/>
          </w:tcPr>
          <w:p w14:paraId="74B2BDFE" w14:textId="77B52D71" w:rsidR="00DE69DE" w:rsidRPr="00DE69DE" w:rsidRDefault="00D24310" w:rsidP="00EA077E">
            <w:pPr>
              <w:rPr>
                <w:rStyle w:val="Fett"/>
              </w:rPr>
            </w:pPr>
            <w:r>
              <w:rPr>
                <w:rStyle w:val="Fett"/>
              </w:rPr>
              <w:t>Unfallort und Streckenabschnitt</w:t>
            </w:r>
            <w:r w:rsidR="002E1C6D">
              <w:rPr>
                <w:rStyle w:val="Fett"/>
              </w:rPr>
              <w:t xml:space="preserve"> der Teststrecke</w:t>
            </w:r>
            <w:r>
              <w:rPr>
                <w:rStyle w:val="Fett"/>
              </w:rPr>
              <w:br/>
            </w:r>
            <w:r w:rsidRPr="00D24310">
              <w:rPr>
                <w:rStyle w:val="Fett"/>
                <w:b w:val="0"/>
                <w:bCs w:val="0"/>
              </w:rPr>
              <w:t>Bitte nennen Sie die Adresse sowie den Streckenabschnitt, in Bezug auf die abgegebene Streckenanalyse, auf we</w:t>
            </w:r>
            <w:r w:rsidRPr="00EA077E">
              <w:t>lch</w:t>
            </w:r>
            <w:r w:rsidR="00500CF0" w:rsidRPr="00EA077E">
              <w:t>em</w:t>
            </w:r>
            <w:r w:rsidRPr="00D24310">
              <w:rPr>
                <w:rStyle w:val="Fett"/>
                <w:b w:val="0"/>
                <w:bCs w:val="0"/>
              </w:rPr>
              <w:t xml:space="preserve"> sich der Unfall ereignet hat.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82FBDC0" w14:textId="77777777" w:rsidR="00DE69DE" w:rsidRPr="00CD6B3B" w:rsidRDefault="006B107B" w:rsidP="00CD6B3B">
            <w:r>
              <w:t>(</w:t>
            </w:r>
            <w:r w:rsidRPr="006B107B">
              <w:t>Bitte angeben)</w:t>
            </w:r>
          </w:p>
        </w:tc>
      </w:tr>
      <w:tr w:rsidR="00D24310" w:rsidRPr="0051506C" w14:paraId="58FAC555" w14:textId="77777777" w:rsidTr="00DE69DE">
        <w:trPr>
          <w:trHeight w:val="283"/>
        </w:trPr>
        <w:tc>
          <w:tcPr>
            <w:tcW w:w="6521" w:type="dxa"/>
          </w:tcPr>
          <w:p w14:paraId="50EFD36E" w14:textId="23A1042F" w:rsidR="00D24310" w:rsidRPr="00D24310" w:rsidRDefault="00D24310" w:rsidP="00D24310">
            <w:pPr>
              <w:rPr>
                <w:rStyle w:val="Fett"/>
              </w:rPr>
            </w:pPr>
            <w:r w:rsidRPr="00225F58">
              <w:rPr>
                <w:rStyle w:val="Fett"/>
              </w:rPr>
              <w:t>Koordinaten</w:t>
            </w:r>
            <w:r w:rsidR="00FE2BD7">
              <w:rPr>
                <w:rStyle w:val="Fett"/>
              </w:rPr>
              <w:t xml:space="preserve"> des Unfallorts</w:t>
            </w:r>
            <w:r w:rsidR="009B6BA4">
              <w:rPr>
                <w:rStyle w:val="Fett"/>
              </w:rPr>
              <w:t xml:space="preserve"> (sofern verfügbar)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B8F068B" w14:textId="77777777" w:rsidR="00D24310" w:rsidRPr="00D24310" w:rsidRDefault="00D24310" w:rsidP="00D24310">
            <w:r>
              <w:t>(</w:t>
            </w:r>
            <w:r w:rsidRPr="00D24310">
              <w:t>Bitte angeben)</w:t>
            </w:r>
          </w:p>
        </w:tc>
      </w:tr>
      <w:tr w:rsidR="00D24310" w:rsidRPr="0051506C" w14:paraId="4507048E" w14:textId="77777777" w:rsidTr="00DE69DE">
        <w:trPr>
          <w:trHeight w:val="283"/>
        </w:trPr>
        <w:tc>
          <w:tcPr>
            <w:tcW w:w="6521" w:type="dxa"/>
          </w:tcPr>
          <w:p w14:paraId="2771289E" w14:textId="77777777" w:rsidR="00D24310" w:rsidRPr="00D24310" w:rsidRDefault="00D24310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225F58">
              <w:rPr>
                <w:rStyle w:val="Fett"/>
              </w:rPr>
              <w:t>Kennzeichnung</w:t>
            </w:r>
          </w:p>
          <w:p w14:paraId="5DB41CE3" w14:textId="68F060D5" w:rsidR="009B6BA4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Strecke</w:t>
            </w:r>
            <w:r w:rsidR="00374655">
              <w:t>nbereich</w:t>
            </w:r>
            <w:r>
              <w:t xml:space="preserve"> </w:t>
            </w:r>
          </w:p>
          <w:p w14:paraId="3D3ADC58" w14:textId="64216C22" w:rsidR="00D24310" w:rsidRPr="00225F58" w:rsidRDefault="007270AB" w:rsidP="00D24310">
            <w:pPr>
              <w:pStyle w:val="Aufzhlungszeichen"/>
              <w:numPr>
                <w:ilvl w:val="0"/>
                <w:numId w:val="1"/>
              </w:numPr>
            </w:pPr>
            <w:r>
              <w:t>Kreuzungsbereich</w:t>
            </w:r>
          </w:p>
          <w:p w14:paraId="1623FD3B" w14:textId="77777777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Kreisverkehr</w:t>
            </w:r>
          </w:p>
          <w:p w14:paraId="7DB66B10" w14:textId="4944E269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Verzögerungsstreifen</w:t>
            </w:r>
          </w:p>
          <w:p w14:paraId="5A365293" w14:textId="6A6454A8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Beschleunigungsstreifen</w:t>
            </w:r>
          </w:p>
          <w:p w14:paraId="710AC4B7" w14:textId="30177901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 xml:space="preserve">Eisenbahnkreuzung </w:t>
            </w:r>
          </w:p>
          <w:p w14:paraId="35DAEB8E" w14:textId="6333BAD5" w:rsidR="00D24310" w:rsidRPr="00CD6B3B" w:rsidRDefault="00500CF0" w:rsidP="00500CF0">
            <w:pPr>
              <w:pStyle w:val="Aufzhlungszeichen"/>
              <w:numPr>
                <w:ilvl w:val="0"/>
                <w:numId w:val="1"/>
              </w:numPr>
            </w:pPr>
            <w:r>
              <w:t>Sonstiges</w:t>
            </w:r>
            <w:r w:rsidR="00FE0D99">
              <w:t xml:space="preserve"> (bitte beschreiben)</w:t>
            </w:r>
            <w:r w:rsidR="005E26BE"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A8B8200" w14:textId="77777777" w:rsidR="00D24310" w:rsidRPr="00D24310" w:rsidRDefault="00D24310" w:rsidP="00D24310">
            <w:r>
              <w:t>(</w:t>
            </w:r>
            <w:r w:rsidRPr="00D24310">
              <w:t>Bitte angeben)</w:t>
            </w:r>
          </w:p>
        </w:tc>
      </w:tr>
      <w:tr w:rsidR="00D24310" w:rsidRPr="0051506C" w14:paraId="6B381031" w14:textId="77777777" w:rsidTr="00DE69DE">
        <w:trPr>
          <w:trHeight w:val="283"/>
        </w:trPr>
        <w:tc>
          <w:tcPr>
            <w:tcW w:w="6521" w:type="dxa"/>
          </w:tcPr>
          <w:p w14:paraId="39468B29" w14:textId="77777777" w:rsidR="00D24310" w:rsidRPr="00D24310" w:rsidRDefault="00D24310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225F58">
              <w:rPr>
                <w:rStyle w:val="Fett"/>
              </w:rPr>
              <w:t>Straßenart</w:t>
            </w:r>
          </w:p>
          <w:p w14:paraId="625579FC" w14:textId="77777777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>
              <w:t>Autobahn</w:t>
            </w:r>
          </w:p>
          <w:p w14:paraId="0435AD70" w14:textId="77777777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>
              <w:t>Schnellstraße</w:t>
            </w:r>
          </w:p>
          <w:p w14:paraId="1A4B62F4" w14:textId="77777777" w:rsidR="00F401AA" w:rsidRDefault="00D24310" w:rsidP="001844F1">
            <w:pPr>
              <w:pStyle w:val="Aufzhlungszeichen"/>
              <w:numPr>
                <w:ilvl w:val="0"/>
                <w:numId w:val="1"/>
              </w:numPr>
            </w:pPr>
            <w:r>
              <w:t>Landesstraße B</w:t>
            </w:r>
          </w:p>
          <w:p w14:paraId="591FE622" w14:textId="77777777" w:rsidR="00D24310" w:rsidRDefault="00D24310" w:rsidP="001844F1">
            <w:pPr>
              <w:pStyle w:val="Aufzhlungszeichen"/>
              <w:numPr>
                <w:ilvl w:val="0"/>
                <w:numId w:val="1"/>
              </w:numPr>
            </w:pPr>
            <w:r>
              <w:t>Landesstraße L</w:t>
            </w:r>
          </w:p>
          <w:p w14:paraId="37CC88BC" w14:textId="368F662C" w:rsidR="00D24310" w:rsidRDefault="00D24310" w:rsidP="00D24310">
            <w:pPr>
              <w:pStyle w:val="Aufzhlungszeichen"/>
              <w:numPr>
                <w:ilvl w:val="0"/>
                <w:numId w:val="1"/>
              </w:numPr>
            </w:pPr>
            <w:r>
              <w:t>Sonstige Straße</w:t>
            </w:r>
            <w:r w:rsidR="00A37CF3">
              <w:t xml:space="preserve"> (inkl. Gemeindestraße und Privatstraße)</w:t>
            </w:r>
          </w:p>
          <w:p w14:paraId="0E9855AB" w14:textId="3914B202" w:rsidR="00FE0D99" w:rsidRDefault="00D24310">
            <w:pPr>
              <w:pStyle w:val="Aufzhlungszeichen"/>
              <w:numPr>
                <w:ilvl w:val="0"/>
                <w:numId w:val="1"/>
              </w:numPr>
            </w:pPr>
            <w:r>
              <w:lastRenderedPageBreak/>
              <w:t xml:space="preserve">Rampe </w:t>
            </w:r>
            <w:r w:rsidR="00FE0D99">
              <w:t>(Autobahn / Schnellstraße)</w:t>
            </w:r>
          </w:p>
          <w:p w14:paraId="3BA5EEA4" w14:textId="34CF0AA0" w:rsidR="00D24310" w:rsidRPr="00CD6B3B" w:rsidRDefault="00D24310" w:rsidP="00CD0B14">
            <w:pPr>
              <w:pStyle w:val="Aufzhlungszeichen"/>
              <w:numPr>
                <w:ilvl w:val="0"/>
                <w:numId w:val="0"/>
              </w:numPr>
            </w:pP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67C0D1A8" w14:textId="77777777" w:rsidR="00D24310" w:rsidRPr="00D24310" w:rsidRDefault="00D24310" w:rsidP="00D24310">
            <w:r>
              <w:lastRenderedPageBreak/>
              <w:t>(</w:t>
            </w:r>
            <w:r w:rsidRPr="00D24310">
              <w:t>Bitte angeben)</w:t>
            </w:r>
          </w:p>
        </w:tc>
      </w:tr>
      <w:tr w:rsidR="00D24310" w:rsidRPr="0051506C" w14:paraId="5A4D5F14" w14:textId="77777777" w:rsidTr="00DE69DE">
        <w:trPr>
          <w:trHeight w:val="283"/>
        </w:trPr>
        <w:tc>
          <w:tcPr>
            <w:tcW w:w="6521" w:type="dxa"/>
          </w:tcPr>
          <w:p w14:paraId="60D212CC" w14:textId="77777777" w:rsidR="00D24310" w:rsidRPr="00D24310" w:rsidRDefault="00D24310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225F58">
              <w:rPr>
                <w:rStyle w:val="Fett"/>
              </w:rPr>
              <w:t>Richtungsfahrbahn</w:t>
            </w:r>
          </w:p>
          <w:p w14:paraId="762804A2" w14:textId="77777777" w:rsidR="00D24310" w:rsidRPr="00225F58" w:rsidRDefault="00D24310" w:rsidP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Keine Richtungsfahrbahn</w:t>
            </w:r>
          </w:p>
          <w:p w14:paraId="7846A399" w14:textId="77777777" w:rsidR="005E26BE" w:rsidRDefault="00D24310" w:rsidP="001844F1">
            <w:pPr>
              <w:pStyle w:val="Aufzhlungszeichen"/>
              <w:numPr>
                <w:ilvl w:val="0"/>
                <w:numId w:val="1"/>
              </w:numPr>
            </w:pPr>
            <w:r w:rsidRPr="00225F58">
              <w:t>Aufsteigende km</w:t>
            </w:r>
          </w:p>
          <w:p w14:paraId="7ED708E7" w14:textId="0613C465" w:rsidR="00D24310" w:rsidRPr="00CD6B3B" w:rsidRDefault="00D24310">
            <w:pPr>
              <w:pStyle w:val="Aufzhlungszeichen"/>
              <w:numPr>
                <w:ilvl w:val="0"/>
                <w:numId w:val="1"/>
              </w:numPr>
            </w:pPr>
            <w:r w:rsidRPr="00225F58">
              <w:t>Absteigende km</w:t>
            </w:r>
            <w:r w:rsidR="005E26BE"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A7D7710" w14:textId="77777777" w:rsidR="00D24310" w:rsidRPr="00D24310" w:rsidRDefault="00D24310" w:rsidP="00D24310">
            <w:r>
              <w:t>(</w:t>
            </w:r>
            <w:r w:rsidRPr="00D24310">
              <w:t>Bitte angeben)</w:t>
            </w:r>
          </w:p>
        </w:tc>
      </w:tr>
      <w:tr w:rsidR="00D24310" w:rsidRPr="0051506C" w14:paraId="48C05D79" w14:textId="77777777" w:rsidTr="00DE69DE">
        <w:trPr>
          <w:trHeight w:val="283"/>
        </w:trPr>
        <w:tc>
          <w:tcPr>
            <w:tcW w:w="6521" w:type="dxa"/>
          </w:tcPr>
          <w:p w14:paraId="654559EE" w14:textId="745BC450" w:rsidR="00D24310" w:rsidRPr="00D24310" w:rsidRDefault="00D24310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</w:rPr>
            </w:pPr>
            <w:r w:rsidRPr="004A2F97">
              <w:rPr>
                <w:rStyle w:val="Fett"/>
              </w:rPr>
              <w:t>Fahrstreifen</w:t>
            </w:r>
            <w:r w:rsidR="00500CF0">
              <w:rPr>
                <w:rStyle w:val="Fett"/>
              </w:rPr>
              <w:t>, auf welchem sich der Unfall ereignete</w:t>
            </w:r>
          </w:p>
          <w:p w14:paraId="3097ED3B" w14:textId="059B502F" w:rsidR="00D24310" w:rsidRPr="00225F58" w:rsidRDefault="00D73E3B" w:rsidP="00766838">
            <w:pPr>
              <w:pStyle w:val="Aufzhlungszeichen"/>
            </w:pPr>
            <w:r>
              <w:t>Einstreifig</w:t>
            </w:r>
          </w:p>
          <w:p w14:paraId="0EAAF80B" w14:textId="77777777" w:rsidR="00F401AA" w:rsidRDefault="00D24310" w:rsidP="00766838">
            <w:pPr>
              <w:pStyle w:val="Aufzhlungszeichen"/>
            </w:pPr>
            <w:r w:rsidRPr="00225F58">
              <w:t>1. Fahrstreifen</w:t>
            </w:r>
          </w:p>
          <w:p w14:paraId="4FFA79B7" w14:textId="77777777" w:rsidR="00F401AA" w:rsidRDefault="00D24310" w:rsidP="00766838">
            <w:pPr>
              <w:pStyle w:val="Aufzhlungszeichen"/>
            </w:pPr>
            <w:r>
              <w:t xml:space="preserve">2. </w:t>
            </w:r>
            <w:r w:rsidRPr="00225F58">
              <w:t>Fahrstreifen</w:t>
            </w:r>
          </w:p>
          <w:p w14:paraId="563CBF76" w14:textId="31776C86" w:rsidR="00556E75" w:rsidRDefault="00D24310" w:rsidP="00CD0B14">
            <w:pPr>
              <w:pStyle w:val="Aufzhlungszeichen"/>
            </w:pPr>
            <w:r w:rsidRPr="00225F58">
              <w:t>3. Fahrstreifen</w:t>
            </w:r>
            <w:r w:rsidR="00D73E3B">
              <w:t xml:space="preserve"> oder</w:t>
            </w:r>
            <w:r w:rsidRPr="00225F58">
              <w:t xml:space="preserve"> weiterer Fahrstreifen</w:t>
            </w:r>
          </w:p>
          <w:p w14:paraId="15132618" w14:textId="77777777" w:rsidR="00766838" w:rsidRDefault="00556E75" w:rsidP="00CD0B14">
            <w:pPr>
              <w:pStyle w:val="Aufzhlungszeichen"/>
            </w:pPr>
            <w:r>
              <w:t>S</w:t>
            </w:r>
            <w:r w:rsidR="00766838">
              <w:t>pezieller Fahrstreifen</w:t>
            </w:r>
          </w:p>
          <w:p w14:paraId="506BF959" w14:textId="6CF4574D" w:rsidR="00766838" w:rsidRDefault="00766838" w:rsidP="00CD0B14">
            <w:pPr>
              <w:pStyle w:val="Aufzhlungszeichen2"/>
            </w:pPr>
            <w:r w:rsidRPr="00766838">
              <w:t>Fahrstreifen für Busse</w:t>
            </w:r>
            <w:r>
              <w:t xml:space="preserve"> </w:t>
            </w:r>
          </w:p>
          <w:p w14:paraId="126D0190" w14:textId="77777777" w:rsidR="00766838" w:rsidRPr="00766838" w:rsidRDefault="00766838" w:rsidP="00CD0B14">
            <w:pPr>
              <w:pStyle w:val="Aufzhlungszeichen2"/>
            </w:pPr>
            <w:r w:rsidRPr="00766838">
              <w:t>Radfahrstreifen</w:t>
            </w:r>
          </w:p>
          <w:p w14:paraId="7AE1AF93" w14:textId="77777777" w:rsidR="00766838" w:rsidRPr="00766838" w:rsidRDefault="00766838" w:rsidP="00CD0B14">
            <w:pPr>
              <w:pStyle w:val="Aufzhlungszeichen2"/>
            </w:pPr>
            <w:r w:rsidRPr="00766838">
              <w:t>Gehsteig / Gehweg</w:t>
            </w:r>
          </w:p>
          <w:p w14:paraId="3F19986F" w14:textId="77777777" w:rsidR="00766838" w:rsidRPr="00766838" w:rsidRDefault="00766838" w:rsidP="00CD0B14">
            <w:pPr>
              <w:pStyle w:val="Aufzhlungszeichen2"/>
            </w:pPr>
            <w:r w:rsidRPr="00766838">
              <w:t>Straßenbankett / Seitenstreifen</w:t>
            </w:r>
          </w:p>
          <w:p w14:paraId="53F9A1E1" w14:textId="77777777" w:rsidR="00766838" w:rsidRPr="00766838" w:rsidRDefault="00766838" w:rsidP="00CD0B14">
            <w:pPr>
              <w:pStyle w:val="Aufzhlungszeichen2"/>
            </w:pPr>
            <w:r w:rsidRPr="00766838">
              <w:t>Nebenfahrbahn</w:t>
            </w:r>
          </w:p>
          <w:p w14:paraId="2AC4207D" w14:textId="77777777" w:rsidR="00766838" w:rsidRPr="00766838" w:rsidRDefault="00766838" w:rsidP="00CD0B14">
            <w:pPr>
              <w:pStyle w:val="Aufzhlungszeichen2"/>
            </w:pPr>
            <w:r w:rsidRPr="00766838">
              <w:t>Mehrzweckstreifen</w:t>
            </w:r>
          </w:p>
          <w:p w14:paraId="411F1687" w14:textId="77777777" w:rsidR="00766838" w:rsidRPr="00766838" w:rsidRDefault="00766838" w:rsidP="00CD0B14">
            <w:pPr>
              <w:pStyle w:val="Aufzhlungszeichen2"/>
            </w:pPr>
            <w:r w:rsidRPr="00766838">
              <w:t>Radweg</w:t>
            </w:r>
          </w:p>
          <w:p w14:paraId="60B01EF2" w14:textId="77777777" w:rsidR="00766838" w:rsidRPr="00766838" w:rsidRDefault="00766838" w:rsidP="00CD0B14">
            <w:pPr>
              <w:pStyle w:val="Aufzhlungszeichen2"/>
            </w:pPr>
            <w:r w:rsidRPr="00766838">
              <w:t>Geh- und Radweg</w:t>
            </w:r>
          </w:p>
          <w:p w14:paraId="5FA004F3" w14:textId="77777777" w:rsidR="00766838" w:rsidRPr="00766838" w:rsidRDefault="00766838" w:rsidP="00CD0B14">
            <w:pPr>
              <w:pStyle w:val="Aufzhlungszeichen2"/>
            </w:pPr>
            <w:r w:rsidRPr="00766838">
              <w:t>Parkstreifen</w:t>
            </w:r>
          </w:p>
          <w:p w14:paraId="18EAD2B8" w14:textId="4EBA1CB9" w:rsidR="00766838" w:rsidRDefault="00766838" w:rsidP="00CD0B14">
            <w:pPr>
              <w:pStyle w:val="Aufzhlungszeichen2"/>
            </w:pPr>
            <w:r w:rsidRPr="00766838">
              <w:t>Pannenstreifen</w:t>
            </w:r>
          </w:p>
          <w:p w14:paraId="2C3D7145" w14:textId="56529B5F" w:rsidR="00D24310" w:rsidRPr="00CD6B3B" w:rsidRDefault="00766838" w:rsidP="00CD0B14">
            <w:pPr>
              <w:pStyle w:val="UL1NACH"/>
            </w:pPr>
            <w:r>
              <w:t>Sonstiges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4C2F2C39" w14:textId="77777777" w:rsidR="00D24310" w:rsidRPr="00D24310" w:rsidRDefault="00D24310" w:rsidP="00D24310">
            <w:r>
              <w:t>(</w:t>
            </w:r>
            <w:r w:rsidRPr="00D24310">
              <w:t>Bitte angeben)</w:t>
            </w:r>
          </w:p>
        </w:tc>
      </w:tr>
      <w:tr w:rsidR="009B7A63" w:rsidRPr="0051506C" w14:paraId="2987A606" w14:textId="77777777" w:rsidTr="00DE69DE">
        <w:trPr>
          <w:trHeight w:val="283"/>
        </w:trPr>
        <w:tc>
          <w:tcPr>
            <w:tcW w:w="6521" w:type="dxa"/>
          </w:tcPr>
          <w:p w14:paraId="16CED1D6" w14:textId="77777777" w:rsidR="009B7A63" w:rsidRPr="009B7A63" w:rsidRDefault="009B7A63" w:rsidP="009B7A63">
            <w:pPr>
              <w:rPr>
                <w:rStyle w:val="Fett"/>
              </w:rPr>
            </w:pPr>
            <w:r w:rsidRPr="004A2F97">
              <w:rPr>
                <w:rStyle w:val="Fett"/>
              </w:rPr>
              <w:t>Zulässige Höchstgeschw</w:t>
            </w:r>
            <w:r w:rsidRPr="009B7A63">
              <w:rPr>
                <w:rStyle w:val="Fett"/>
              </w:rPr>
              <w:t>indigkeit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754C148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0AC1F24E" w14:textId="77777777" w:rsidTr="00DE69DE">
        <w:trPr>
          <w:trHeight w:val="283"/>
        </w:trPr>
        <w:tc>
          <w:tcPr>
            <w:tcW w:w="6521" w:type="dxa"/>
          </w:tcPr>
          <w:p w14:paraId="53F8F6DD" w14:textId="4DEEF591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eastAsia="en-US"/>
              </w:rPr>
            </w:pPr>
            <w:r w:rsidRPr="004A2F97">
              <w:rPr>
                <w:rStyle w:val="Fett"/>
              </w:rPr>
              <w:t>Besondere Regelungen</w:t>
            </w:r>
            <w:r w:rsidRPr="009B7A63">
              <w:rPr>
                <w:rStyle w:val="Fett"/>
              </w:rPr>
              <w:t xml:space="preserve"> (Mehrfachnennungen möglich)</w:t>
            </w:r>
          </w:p>
          <w:p w14:paraId="11236F74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Keine</w:t>
            </w:r>
          </w:p>
          <w:p w14:paraId="17776F96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Verkehrsberuhigte Zone</w:t>
            </w:r>
          </w:p>
          <w:p w14:paraId="5C009B0B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Fußgängerzone</w:t>
            </w:r>
          </w:p>
          <w:p w14:paraId="4532DF05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Schutzweg (Zebrastreifen)</w:t>
            </w:r>
          </w:p>
          <w:p w14:paraId="1E48CEC3" w14:textId="417BC4D1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Radfahrerüberfahrt</w:t>
            </w:r>
          </w:p>
          <w:p w14:paraId="6A30D98B" w14:textId="2B0C3C44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Einbahn</w:t>
            </w:r>
          </w:p>
          <w:p w14:paraId="0F70D7F8" w14:textId="2C3B27ED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Erlaubtes Radfahren gegen die Einbahn</w:t>
            </w:r>
          </w:p>
          <w:p w14:paraId="6F168701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lastRenderedPageBreak/>
              <w:t>Baustelle</w:t>
            </w:r>
          </w:p>
          <w:p w14:paraId="741C6E1D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Wohnstraße</w:t>
            </w:r>
          </w:p>
          <w:p w14:paraId="36FF91FC" w14:textId="6A40F2DF" w:rsidR="009B7A63" w:rsidRPr="00CD6B3B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Sonstiges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590455F" w14:textId="77777777" w:rsidR="009B7A63" w:rsidRPr="009B7A63" w:rsidRDefault="009B7A63" w:rsidP="009B7A63">
            <w:r>
              <w:lastRenderedPageBreak/>
              <w:t>(</w:t>
            </w:r>
            <w:r w:rsidRPr="009B7A63">
              <w:t>Bitte angeben)</w:t>
            </w:r>
          </w:p>
        </w:tc>
      </w:tr>
      <w:tr w:rsidR="009B7A63" w:rsidRPr="0051506C" w14:paraId="22D48116" w14:textId="77777777" w:rsidTr="00DE69DE">
        <w:trPr>
          <w:trHeight w:val="283"/>
        </w:trPr>
        <w:tc>
          <w:tcPr>
            <w:tcW w:w="6521" w:type="dxa"/>
          </w:tcPr>
          <w:p w14:paraId="58FEFEC3" w14:textId="7C46B96B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eastAsia="en-US"/>
              </w:rPr>
            </w:pPr>
            <w:r w:rsidRPr="004A2F97">
              <w:rPr>
                <w:rStyle w:val="Fett"/>
              </w:rPr>
              <w:t>Sonstige Eigenschaften</w:t>
            </w:r>
            <w:r w:rsidRPr="009B7A63">
              <w:rPr>
                <w:rStyle w:val="Fett"/>
              </w:rPr>
              <w:t xml:space="preserve"> (Mehrfachnennungen möglich)</w:t>
            </w:r>
          </w:p>
          <w:p w14:paraId="5DB43CC7" w14:textId="77777777" w:rsidR="005E75F7" w:rsidRDefault="005E75F7" w:rsidP="005E75F7">
            <w:pPr>
              <w:pStyle w:val="Aufzhlungszeichen"/>
              <w:numPr>
                <w:ilvl w:val="0"/>
                <w:numId w:val="1"/>
              </w:numPr>
            </w:pPr>
            <w:r w:rsidRPr="004A2F97">
              <w:t>Gerade Straßenführung</w:t>
            </w:r>
          </w:p>
          <w:p w14:paraId="4980529C" w14:textId="6F1EA616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 xml:space="preserve">Schienen in der </w:t>
            </w:r>
            <w:r w:rsidR="005E75F7" w:rsidRPr="004A2F97">
              <w:t>Fahr</w:t>
            </w:r>
            <w:r w:rsidR="00A37CF3">
              <w:t>fläche</w:t>
            </w:r>
          </w:p>
          <w:p w14:paraId="5AEE075B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 xml:space="preserve">Durchgängige Mitteltrennung </w:t>
            </w:r>
          </w:p>
          <w:p w14:paraId="789D2258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Brücke</w:t>
            </w:r>
          </w:p>
          <w:p w14:paraId="69A691F0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Fahrbahnkuppe</w:t>
            </w:r>
          </w:p>
          <w:p w14:paraId="36398A8A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Fahrbahnenge</w:t>
            </w:r>
          </w:p>
          <w:p w14:paraId="5884AE9E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 xml:space="preserve">Aus- oder Einfahrt </w:t>
            </w:r>
          </w:p>
          <w:p w14:paraId="752BBF1C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Straßenbahn-, Bushaltestelle</w:t>
            </w:r>
          </w:p>
          <w:p w14:paraId="26458F59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Kurve</w:t>
            </w:r>
          </w:p>
          <w:p w14:paraId="4645821C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Kehre</w:t>
            </w:r>
          </w:p>
          <w:p w14:paraId="739D4ABB" w14:textId="79500760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Tunnel (</w:t>
            </w:r>
            <w:r w:rsidR="005E75F7">
              <w:t>bis 250</w:t>
            </w:r>
            <w:r w:rsidRPr="004A2F97">
              <w:t xml:space="preserve"> m Länge)</w:t>
            </w:r>
          </w:p>
          <w:p w14:paraId="70662481" w14:textId="208B091A" w:rsidR="005E75F7" w:rsidRPr="004A2F97" w:rsidRDefault="005E75F7" w:rsidP="005E75F7">
            <w:pPr>
              <w:pStyle w:val="Aufzhlungszeichen"/>
              <w:numPr>
                <w:ilvl w:val="0"/>
                <w:numId w:val="1"/>
              </w:numPr>
            </w:pPr>
            <w:r w:rsidRPr="004A2F97">
              <w:t>Tunnel (</w:t>
            </w:r>
            <w:r>
              <w:t>ab 250</w:t>
            </w:r>
            <w:r w:rsidRPr="004A2F97">
              <w:t xml:space="preserve"> m Länge)</w:t>
            </w:r>
          </w:p>
          <w:p w14:paraId="7448CA9C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Galerie (halboffener Tunnel)</w:t>
            </w:r>
          </w:p>
          <w:p w14:paraId="2791CB6B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Rastplatz, Parkplatz</w:t>
            </w:r>
          </w:p>
          <w:p w14:paraId="1F358E62" w14:textId="77777777" w:rsidR="009B7A63" w:rsidRPr="004A2F97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Verkehrsinsel</w:t>
            </w:r>
          </w:p>
          <w:p w14:paraId="01272AFC" w14:textId="1C4CA502" w:rsidR="009B7A63" w:rsidRPr="00CD6B3B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Sonstiges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56A8BFD7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0FC9984E" w14:textId="77777777" w:rsidTr="00DE69DE">
        <w:trPr>
          <w:trHeight w:val="283"/>
        </w:trPr>
        <w:tc>
          <w:tcPr>
            <w:tcW w:w="6521" w:type="dxa"/>
          </w:tcPr>
          <w:p w14:paraId="4D68F019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eastAsia="en-US"/>
              </w:rPr>
            </w:pPr>
            <w:r w:rsidRPr="004A2F97">
              <w:rPr>
                <w:rStyle w:val="Fett"/>
              </w:rPr>
              <w:t>Regelung der Kreuzung</w:t>
            </w:r>
          </w:p>
          <w:p w14:paraId="4DCFD762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Lichtsignalgeregelte Kreuzung</w:t>
            </w:r>
          </w:p>
          <w:p w14:paraId="39869E72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Kreuzung mit VZ-Regelung</w:t>
            </w:r>
          </w:p>
          <w:p w14:paraId="7C795F11" w14:textId="689323D5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4A2F97">
              <w:t>Kreuzung mit Rechtsvorrang</w:t>
            </w:r>
          </w:p>
          <w:p w14:paraId="5740FF58" w14:textId="204F042A" w:rsidR="009B7A63" w:rsidRPr="00CD6B3B" w:rsidRDefault="009B7A63">
            <w:pPr>
              <w:pStyle w:val="Aufzhlungszeichen"/>
              <w:numPr>
                <w:ilvl w:val="0"/>
                <w:numId w:val="1"/>
              </w:numPr>
            </w:pPr>
            <w:r>
              <w:t>Handregelung durch Straßenaufsichtsorgan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7390A9A8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5701DF65" w14:textId="77777777" w:rsidTr="00DE69DE">
        <w:trPr>
          <w:trHeight w:val="283"/>
        </w:trPr>
        <w:tc>
          <w:tcPr>
            <w:tcW w:w="6521" w:type="dxa"/>
          </w:tcPr>
          <w:p w14:paraId="43E4AEFE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eastAsia="en-US"/>
              </w:rPr>
            </w:pPr>
            <w:r w:rsidRPr="00225F58">
              <w:rPr>
                <w:rStyle w:val="Fett"/>
              </w:rPr>
              <w:t>Lichtsignalregelung</w:t>
            </w:r>
          </w:p>
          <w:p w14:paraId="371A2B21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Ampel in Vollbetrieb</w:t>
            </w:r>
          </w:p>
          <w:p w14:paraId="01F55733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Ampel auf Gelb – Blinken</w:t>
            </w:r>
          </w:p>
          <w:p w14:paraId="3C1EFA92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Ampel außer Betrieb</w:t>
            </w:r>
          </w:p>
          <w:p w14:paraId="0B7F91FB" w14:textId="77777777" w:rsidR="009B7A63" w:rsidRPr="00CD6B3B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Unbekannt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80FF39F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68E6F9D7" w14:textId="77777777" w:rsidTr="00DE69DE">
        <w:trPr>
          <w:trHeight w:val="283"/>
        </w:trPr>
        <w:tc>
          <w:tcPr>
            <w:tcW w:w="6521" w:type="dxa"/>
          </w:tcPr>
          <w:p w14:paraId="7DE40E37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eastAsia="en-US"/>
              </w:rPr>
            </w:pPr>
            <w:r w:rsidRPr="00225F58">
              <w:rPr>
                <w:rStyle w:val="Fett"/>
              </w:rPr>
              <w:lastRenderedPageBreak/>
              <w:t>Straßenzustand</w:t>
            </w:r>
          </w:p>
          <w:p w14:paraId="31023CBB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Trockene Fahrbahn</w:t>
            </w:r>
          </w:p>
          <w:p w14:paraId="3DE0A960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Nasse Fahrbahn</w:t>
            </w:r>
          </w:p>
          <w:p w14:paraId="6ECEA0BD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Sand, Splitt auf der Fahrbahn</w:t>
            </w:r>
          </w:p>
          <w:p w14:paraId="07F95CD6" w14:textId="6D5DB0A4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Winterliche Bedingungen</w:t>
            </w:r>
            <w:r w:rsidR="001F489A">
              <w:t xml:space="preserve"> (Eis, Schnee/-matsch)</w:t>
            </w:r>
          </w:p>
          <w:p w14:paraId="21852969" w14:textId="69769876" w:rsidR="009B7A63" w:rsidRPr="00CD6B3B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Sonstiger Zustand (z.B. Öl, Erde)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C927033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657A844F" w14:textId="77777777" w:rsidTr="00DE69DE">
        <w:trPr>
          <w:trHeight w:val="283"/>
        </w:trPr>
        <w:tc>
          <w:tcPr>
            <w:tcW w:w="6521" w:type="dxa"/>
          </w:tcPr>
          <w:p w14:paraId="000B987B" w14:textId="451DB79B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</w:pPr>
            <w:r w:rsidRPr="00EA0CB5">
              <w:rPr>
                <w:rStyle w:val="Fett"/>
              </w:rPr>
              <w:t>L</w:t>
            </w:r>
            <w:r w:rsidRPr="009B7A63">
              <w:rPr>
                <w:rStyle w:val="Fett"/>
              </w:rPr>
              <w:t>ichtverhältnisse (Mehrfachnennungen möglich)</w:t>
            </w:r>
          </w:p>
          <w:p w14:paraId="57E56553" w14:textId="77777777" w:rsidR="009B7A63" w:rsidRPr="00225F58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Tageslicht</w:t>
            </w:r>
          </w:p>
          <w:p w14:paraId="166CF54D" w14:textId="77777777" w:rsidR="009B7A63" w:rsidRPr="00225F58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Dämmerung</w:t>
            </w:r>
          </w:p>
          <w:p w14:paraId="6D0B4B69" w14:textId="77777777" w:rsidR="009B7A63" w:rsidRPr="00225F58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Dunkelheit</w:t>
            </w:r>
          </w:p>
          <w:p w14:paraId="1D260B54" w14:textId="53E37F65" w:rsidR="009B7A63" w:rsidRPr="00CD6B3B" w:rsidRDefault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Künstl. Beleuchtung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578D5ECB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187430FE" w14:textId="77777777" w:rsidTr="00DE69DE">
        <w:trPr>
          <w:trHeight w:val="283"/>
        </w:trPr>
        <w:tc>
          <w:tcPr>
            <w:tcW w:w="6521" w:type="dxa"/>
          </w:tcPr>
          <w:p w14:paraId="53398963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eastAsia="en-US"/>
              </w:rPr>
            </w:pPr>
            <w:r w:rsidRPr="00225F58">
              <w:rPr>
                <w:rStyle w:val="Fett"/>
              </w:rPr>
              <w:t xml:space="preserve">Niederschläge </w:t>
            </w:r>
            <w:r w:rsidRPr="009B7A63">
              <w:rPr>
                <w:rStyle w:val="Fett"/>
              </w:rPr>
              <w:t>&amp; Wind</w:t>
            </w:r>
          </w:p>
          <w:p w14:paraId="615874BA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Keine</w:t>
            </w:r>
          </w:p>
          <w:p w14:paraId="1982F4A4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Regen (Niesel)</w:t>
            </w:r>
          </w:p>
          <w:p w14:paraId="4FEFEEBA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Hagel</w:t>
            </w:r>
          </w:p>
          <w:p w14:paraId="42A6236C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Eisregen</w:t>
            </w:r>
          </w:p>
          <w:p w14:paraId="7AA9B581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Schneefall</w:t>
            </w:r>
          </w:p>
          <w:p w14:paraId="5BA51CCF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Nebel</w:t>
            </w:r>
          </w:p>
          <w:p w14:paraId="3C308741" w14:textId="13149848" w:rsidR="009B7A63" w:rsidRPr="00CD6B3B" w:rsidRDefault="009B7A63">
            <w:pPr>
              <w:pStyle w:val="Aufzhlungszeichen"/>
              <w:numPr>
                <w:ilvl w:val="0"/>
                <w:numId w:val="1"/>
              </w:numPr>
            </w:pPr>
            <w:r w:rsidRPr="00225F58">
              <w:t>Starker Wind</w:t>
            </w:r>
            <w: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CC18E13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7C36B27F" w14:textId="77777777" w:rsidTr="00DE69DE">
        <w:trPr>
          <w:trHeight w:val="283"/>
        </w:trPr>
        <w:tc>
          <w:tcPr>
            <w:tcW w:w="6521" w:type="dxa"/>
          </w:tcPr>
          <w:p w14:paraId="2EF69CFD" w14:textId="77777777" w:rsidR="009B7A63" w:rsidRPr="009B7A63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</w:pPr>
            <w:r w:rsidRPr="00225F58">
              <w:rPr>
                <w:rStyle w:val="Fett"/>
              </w:rPr>
              <w:t xml:space="preserve">Max. </w:t>
            </w:r>
            <w:r w:rsidRPr="009B7A63">
              <w:rPr>
                <w:rStyle w:val="Fett"/>
              </w:rPr>
              <w:t>Verletzungsschwere</w:t>
            </w:r>
          </w:p>
          <w:p w14:paraId="45F152C1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unverletzt</w:t>
            </w:r>
          </w:p>
          <w:p w14:paraId="56009379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leicht verletzt</w:t>
            </w:r>
          </w:p>
          <w:p w14:paraId="6F266F3B" w14:textId="77777777" w:rsidR="009B7A63" w:rsidRDefault="009B7A63" w:rsidP="009B7A63">
            <w:pPr>
              <w:pStyle w:val="Aufzhlungszeichen"/>
              <w:numPr>
                <w:ilvl w:val="0"/>
                <w:numId w:val="1"/>
              </w:numPr>
            </w:pPr>
            <w:r>
              <w:t>schwer verletzt</w:t>
            </w:r>
          </w:p>
          <w:p w14:paraId="25C564E6" w14:textId="26614BC5" w:rsidR="009B7A63" w:rsidRPr="00CD6B3B" w:rsidRDefault="009B7A63">
            <w:pPr>
              <w:pStyle w:val="Aufzhlungszeichen"/>
              <w:numPr>
                <w:ilvl w:val="0"/>
                <w:numId w:val="1"/>
              </w:numPr>
            </w:pPr>
            <w:r>
              <w:t>Tod</w:t>
            </w:r>
            <w:r>
              <w:br/>
            </w:r>
          </w:p>
        </w:tc>
        <w:tc>
          <w:tcPr>
            <w:tcW w:w="2835" w:type="dxa"/>
            <w:tcBorders>
              <w:top w:val="single" w:sz="4" w:space="0" w:color="B6D0DC" w:themeColor="background1" w:themeShade="D9"/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0BC8B3F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  <w:tr w:rsidR="009B7A63" w:rsidRPr="0051506C" w14:paraId="0EBD5D61" w14:textId="77777777" w:rsidTr="00DE69DE">
        <w:trPr>
          <w:trHeight w:val="283"/>
        </w:trPr>
        <w:tc>
          <w:tcPr>
            <w:tcW w:w="6521" w:type="dxa"/>
          </w:tcPr>
          <w:p w14:paraId="596A9E55" w14:textId="28CDF169" w:rsidR="002D33F4" w:rsidRPr="00CD0B14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</w:pPr>
            <w:r w:rsidRPr="00215CF9">
              <w:rPr>
                <w:rStyle w:val="Fett"/>
              </w:rPr>
              <w:t>Vermutete Hauptunfallursache</w:t>
            </w:r>
          </w:p>
        </w:tc>
        <w:tc>
          <w:tcPr>
            <w:tcW w:w="2835" w:type="dxa"/>
            <w:tcBorders>
              <w:top w:val="single" w:sz="4" w:space="0" w:color="B6D0DC" w:themeColor="background1" w:themeShade="D9"/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6A4907CE" w14:textId="77777777" w:rsidR="009B7A63" w:rsidRPr="009B7A63" w:rsidRDefault="009B7A63" w:rsidP="009B7A63">
            <w:r>
              <w:t>(</w:t>
            </w:r>
            <w:r w:rsidRPr="009B7A63">
              <w:t>Bitte angeben)</w:t>
            </w:r>
          </w:p>
        </w:tc>
      </w:tr>
    </w:tbl>
    <w:p w14:paraId="11B4092A" w14:textId="0635EB16" w:rsidR="00EA0CB5" w:rsidRDefault="005E26BE" w:rsidP="009465B7">
      <w:pPr>
        <w:pStyle w:val="3num"/>
      </w:pPr>
      <w:bookmarkStart w:id="7" w:name="_Toc155257235"/>
      <w:bookmarkStart w:id="8" w:name="_Toc155264275"/>
      <w:r>
        <w:t>Am Unfall b</w:t>
      </w:r>
      <w:r w:rsidR="00EA0CB5">
        <w:t xml:space="preserve">eteiligte </w:t>
      </w:r>
      <w:bookmarkEnd w:id="7"/>
      <w:bookmarkEnd w:id="8"/>
      <w:r w:rsidR="002D33F4">
        <w:t>Verkehrsteilnehmende</w:t>
      </w:r>
    </w:p>
    <w:p w14:paraId="42D04934" w14:textId="5DC1B76A" w:rsidR="002E1C6D" w:rsidRPr="002E1C6D" w:rsidRDefault="002E1C6D" w:rsidP="002E1C6D">
      <w:r w:rsidRPr="002E1C6D">
        <w:t xml:space="preserve">Bitte nennen Sie Details zu den </w:t>
      </w:r>
      <w:r w:rsidR="002D33F4">
        <w:t>am Unfall beteiligte</w:t>
      </w:r>
      <w:r w:rsidR="00653883">
        <w:t>n</w:t>
      </w:r>
      <w:r w:rsidR="002D33F4">
        <w:t xml:space="preserve"> Verkehrsteilnehmende</w:t>
      </w:r>
      <w:r w:rsidR="00653883">
        <w:t>n</w:t>
      </w:r>
      <w:r w:rsidR="002D33F4">
        <w:t xml:space="preserve"> (PKW, Bus, Radfahrende, Zufußgehende)</w:t>
      </w:r>
      <w:r w:rsidRPr="002E1C6D">
        <w:t>, soweit bekannt (Fahrzeug, Marke, Typ, Kennzeichen,</w:t>
      </w:r>
      <w:r w:rsidR="00267075">
        <w:t xml:space="preserve"> etc.</w:t>
      </w:r>
      <w:r w:rsidR="005C6265">
        <w:t>)</w:t>
      </w:r>
      <w:r w:rsidRPr="002E1C6D">
        <w:t>.</w:t>
      </w:r>
    </w:p>
    <w:p w14:paraId="4B952B87" w14:textId="77777777" w:rsidR="00EA0CB5" w:rsidRDefault="00EA0CB5" w:rsidP="00EA0CB5">
      <w:pPr>
        <w:pStyle w:val="BoxStd"/>
      </w:pPr>
    </w:p>
    <w:p w14:paraId="34B3B981" w14:textId="09FDA36E" w:rsidR="00EA0CB5" w:rsidRDefault="005E26BE" w:rsidP="009465B7">
      <w:pPr>
        <w:pStyle w:val="3num"/>
      </w:pPr>
      <w:bookmarkStart w:id="9" w:name="_Toc155257236"/>
      <w:bookmarkStart w:id="10" w:name="_Toc155264276"/>
      <w:r>
        <w:t>Am Unfall b</w:t>
      </w:r>
      <w:r w:rsidR="00EA0CB5" w:rsidRPr="00961B6F">
        <w:t xml:space="preserve">eteiligte </w:t>
      </w:r>
      <w:r w:rsidR="00EA0CB5">
        <w:t>Personen</w:t>
      </w:r>
      <w:bookmarkEnd w:id="9"/>
      <w:bookmarkEnd w:id="10"/>
      <w:r w:rsidR="00092F36">
        <w:t xml:space="preserve"> je beteiligter Verkehrsart</w:t>
      </w:r>
    </w:p>
    <w:p w14:paraId="6DE04D12" w14:textId="7B33E7ED" w:rsidR="002E1C6D" w:rsidRPr="002E1C6D" w:rsidRDefault="002E1C6D" w:rsidP="002E1C6D">
      <w:pPr>
        <w:pStyle w:val="KeinLeerraum"/>
      </w:pPr>
      <w:r w:rsidRPr="002E1C6D">
        <w:t xml:space="preserve">Bitte nennen Sie zu </w:t>
      </w:r>
      <w:r w:rsidR="00092F36">
        <w:t>jeder zuvor angegebenen Verkehrsart die Details zu allen</w:t>
      </w:r>
      <w:r w:rsidR="00092F36" w:rsidRPr="002E1C6D">
        <w:t xml:space="preserve"> </w:t>
      </w:r>
      <w:r w:rsidRPr="002E1C6D">
        <w:t>beteiligten Personen</w:t>
      </w:r>
      <w:r w:rsidR="00092F36">
        <w:t xml:space="preserve"> </w:t>
      </w:r>
      <w:r w:rsidRPr="002E1C6D">
        <w:t>(</w:t>
      </w:r>
      <w:r w:rsidR="00092F36">
        <w:t>Alter</w:t>
      </w:r>
      <w:r w:rsidRPr="002E1C6D">
        <w:t xml:space="preserve">, Geschlecht, </w:t>
      </w:r>
      <w:r w:rsidR="00146D8C">
        <w:t>max. Verletzungsschwere</w:t>
      </w:r>
      <w:bookmarkStart w:id="11" w:name="_GoBack"/>
      <w:bookmarkEnd w:id="11"/>
      <w:r w:rsidRPr="002E1C6D">
        <w:t>,</w:t>
      </w:r>
      <w:r w:rsidR="00092F36">
        <w:t xml:space="preserve"> Lenkende / Mitfahrende / Zufußgehende, etc.)  </w:t>
      </w:r>
      <w:r>
        <w:br/>
      </w:r>
    </w:p>
    <w:p w14:paraId="50F9A91E" w14:textId="77777777" w:rsidR="00EA0CB5" w:rsidRPr="00961B6F" w:rsidRDefault="00EA0CB5" w:rsidP="00EA0CB5">
      <w:pPr>
        <w:pStyle w:val="BoxStd"/>
      </w:pPr>
    </w:p>
    <w:p w14:paraId="14D9CE3A" w14:textId="77777777" w:rsidR="00215CF9" w:rsidRDefault="00CD6B3B" w:rsidP="009465B7">
      <w:pPr>
        <w:pStyle w:val="3num"/>
      </w:pPr>
      <w:bookmarkStart w:id="12" w:name="_Toc155257237"/>
      <w:bookmarkStart w:id="13" w:name="_Toc155264277"/>
      <w:r>
        <w:t>Skizze des Unfalls</w:t>
      </w:r>
      <w:r w:rsidR="00215CF9">
        <w:t xml:space="preserve"> </w:t>
      </w:r>
      <w:r w:rsidR="00215CF9" w:rsidRPr="00215CF9">
        <w:t>zum Zeitpunkt des Aufpralls</w:t>
      </w:r>
      <w:bookmarkEnd w:id="12"/>
      <w:bookmarkEnd w:id="13"/>
    </w:p>
    <w:p w14:paraId="02C930E2" w14:textId="20000990" w:rsidR="00CD6B3B" w:rsidRPr="00CD6B3B" w:rsidRDefault="00215CF9" w:rsidP="00215CF9">
      <w:r>
        <w:t>(</w:t>
      </w:r>
      <w:r w:rsidR="005E26BE">
        <w:t>Bitte skizzieren Sie den Unfall und m</w:t>
      </w:r>
      <w:r>
        <w:t>arkieren Sie die ursprüngl</w:t>
      </w:r>
      <w:r w:rsidR="005C6265">
        <w:t>iche</w:t>
      </w:r>
      <w:r>
        <w:t xml:space="preserve"> Aufprallstelle am Fahrzeug mit einem Pfeil)</w:t>
      </w:r>
    </w:p>
    <w:p w14:paraId="41C86D41" w14:textId="77777777" w:rsidR="00F401AA" w:rsidRDefault="00F401AA" w:rsidP="00CD6B3B">
      <w:pPr>
        <w:pStyle w:val="BoxStd"/>
      </w:pPr>
    </w:p>
    <w:p w14:paraId="410087E1" w14:textId="77777777" w:rsidR="00CD6B3B" w:rsidRDefault="00CD6B3B" w:rsidP="00CD6B3B">
      <w:pPr>
        <w:pStyle w:val="BoxStd"/>
      </w:pPr>
    </w:p>
    <w:p w14:paraId="4C699456" w14:textId="77777777" w:rsidR="00CD6B3B" w:rsidRDefault="00CD6B3B" w:rsidP="00CD6B3B">
      <w:pPr>
        <w:pStyle w:val="BoxStd"/>
      </w:pPr>
    </w:p>
    <w:p w14:paraId="2184411B" w14:textId="77777777" w:rsidR="00CD6B3B" w:rsidRDefault="00CD6B3B" w:rsidP="00CD6B3B">
      <w:pPr>
        <w:pStyle w:val="BoxStd"/>
      </w:pPr>
    </w:p>
    <w:p w14:paraId="69C2742F" w14:textId="77777777" w:rsidR="00C00705" w:rsidRDefault="00C00705" w:rsidP="00CD6B3B">
      <w:pPr>
        <w:pStyle w:val="BoxStd"/>
      </w:pPr>
    </w:p>
    <w:p w14:paraId="63F024EF" w14:textId="77777777" w:rsidR="00C00705" w:rsidRDefault="00C00705" w:rsidP="00CD6B3B">
      <w:pPr>
        <w:pStyle w:val="BoxStd"/>
      </w:pPr>
    </w:p>
    <w:p w14:paraId="0EC5DA51" w14:textId="77777777" w:rsidR="00CD6B3B" w:rsidRDefault="00CD6B3B" w:rsidP="00CD6B3B">
      <w:pPr>
        <w:pStyle w:val="BoxStd"/>
      </w:pPr>
    </w:p>
    <w:p w14:paraId="575501B5" w14:textId="5C5DFCB7" w:rsidR="001844F1" w:rsidRDefault="00F401AA" w:rsidP="009465B7">
      <w:pPr>
        <w:pStyle w:val="2num"/>
      </w:pPr>
      <w:bookmarkStart w:id="14" w:name="_Toc155257238"/>
      <w:bookmarkStart w:id="15" w:name="_Toc155264278"/>
      <w:r>
        <w:lastRenderedPageBreak/>
        <w:t>Fragen zum automatisierten Betrieb des Fahrzeuges</w:t>
      </w:r>
      <w:bookmarkEnd w:id="14"/>
      <w:r w:rsidR="007E47B5">
        <w:t xml:space="preserve"> sowie </w:t>
      </w:r>
      <w:r w:rsidR="005C6265">
        <w:t xml:space="preserve">zu </w:t>
      </w:r>
      <w:r w:rsidR="007E47B5">
        <w:t>technischen Details</w:t>
      </w:r>
      <w:bookmarkEnd w:id="15"/>
    </w:p>
    <w:p w14:paraId="732F6401" w14:textId="77777777" w:rsidR="00C00705" w:rsidRDefault="00C00705" w:rsidP="009465B7">
      <w:pPr>
        <w:pStyle w:val="3num"/>
      </w:pPr>
      <w:bookmarkStart w:id="16" w:name="_Toc155257239"/>
      <w:bookmarkStart w:id="17" w:name="_Toc155264279"/>
      <w:r>
        <w:t>Testvorhaben</w:t>
      </w:r>
      <w:bookmarkEnd w:id="16"/>
      <w:bookmarkEnd w:id="17"/>
    </w:p>
    <w:p w14:paraId="7C1C5FBD" w14:textId="364736D4" w:rsidR="00C00705" w:rsidRPr="00CD6B3B" w:rsidRDefault="00C00705" w:rsidP="00C00705">
      <w:r>
        <w:br/>
        <w:t>Gab es beim Testbetrieb Abweichungen vom eingereichten Testantrag bzw. eingereichten Testvorhaben (Strecke, Anwendungsfall, Testfahrer</w:t>
      </w:r>
      <w:r w:rsidR="00EA077E">
        <w:t xml:space="preserve"> / Testfahrerin</w:t>
      </w:r>
      <w:r>
        <w:t>, etc.)? Falls ja, bitte beschreiben Sie diese ausführlich</w:t>
      </w:r>
      <w:r w:rsidR="009465B7">
        <w:t>.</w:t>
      </w:r>
    </w:p>
    <w:p w14:paraId="6791CCB8" w14:textId="77777777" w:rsidR="00C00705" w:rsidRDefault="00C00705" w:rsidP="00C00705">
      <w:pPr>
        <w:pStyle w:val="BoxStd"/>
      </w:pPr>
    </w:p>
    <w:p w14:paraId="5F67A0CF" w14:textId="2F15AFE0" w:rsidR="00F401AA" w:rsidRDefault="00F401AA" w:rsidP="009465B7">
      <w:pPr>
        <w:pStyle w:val="3num"/>
      </w:pPr>
      <w:bookmarkStart w:id="18" w:name="_Toc155257241"/>
      <w:bookmarkStart w:id="19" w:name="_Toc155264280"/>
      <w:r>
        <w:t>Fahrmodus zum Zeit</w:t>
      </w:r>
      <w:r w:rsidR="005C6265">
        <w:t>punkt</w:t>
      </w:r>
      <w:r>
        <w:t xml:space="preserve"> des Unfalls</w:t>
      </w:r>
      <w:bookmarkEnd w:id="18"/>
      <w:bookmarkEnd w:id="19"/>
    </w:p>
    <w:p w14:paraId="2591099B" w14:textId="75DEEDA3" w:rsidR="001844F1" w:rsidRPr="00CD6B3B" w:rsidRDefault="00F401AA" w:rsidP="002E1C6D">
      <w:r>
        <w:br/>
      </w:r>
      <w:r w:rsidR="002E1C6D" w:rsidRPr="002E1C6D">
        <w:t>In welchem Zustand befand sich das Fahrzeug zum Zeitpunkt des Unfalls (manuell</w:t>
      </w:r>
      <w:r w:rsidR="00EB4059">
        <w:t>er Betrieb</w:t>
      </w:r>
      <w:r w:rsidR="002E1C6D" w:rsidRPr="002E1C6D">
        <w:t xml:space="preserve"> oder automatisierter Betrieb)? </w:t>
      </w:r>
      <w:r w:rsidR="00EA077E">
        <w:t>Welche</w:t>
      </w:r>
      <w:r w:rsidR="002E1C6D" w:rsidRPr="002E1C6D">
        <w:t xml:space="preserve"> nachvollziehbare Dokumentation gibt es, dass das Fahrzeug im Moment des Unfalls (und in den letzten Minuten/Sekunden davor) im automatisierten Betrieb bewegt wurde?</w:t>
      </w:r>
      <w:r w:rsidR="007E47B5">
        <w:t xml:space="preserve"> Hinweis: der Unfalldatenspeicher ist dem </w:t>
      </w:r>
      <w:r w:rsidR="00EB4059">
        <w:t>BMK</w:t>
      </w:r>
      <w:r w:rsidR="007E47B5">
        <w:t xml:space="preserve"> jedenfalls zu übermitteln!</w:t>
      </w:r>
    </w:p>
    <w:p w14:paraId="482A4212" w14:textId="77777777" w:rsidR="001844F1" w:rsidRDefault="001844F1" w:rsidP="001844F1">
      <w:pPr>
        <w:pStyle w:val="BoxStd"/>
      </w:pPr>
    </w:p>
    <w:p w14:paraId="18358050" w14:textId="77777777" w:rsidR="00F74BEB" w:rsidRDefault="00F74BEB" w:rsidP="00F74BEB">
      <w:pPr>
        <w:pStyle w:val="3num"/>
      </w:pPr>
      <w:bookmarkStart w:id="20" w:name="_Toc155264281"/>
      <w:bookmarkStart w:id="21" w:name="_Toc155257240"/>
      <w:bookmarkStart w:id="22" w:name="_Toc155257242"/>
      <w:r>
        <w:t>Fehlbetrieb</w:t>
      </w:r>
      <w:bookmarkEnd w:id="20"/>
    </w:p>
    <w:p w14:paraId="57883362" w14:textId="26D0C3AD" w:rsidR="00F74BEB" w:rsidRPr="00CD6B3B" w:rsidRDefault="00F74BEB" w:rsidP="00F74BEB">
      <w:r>
        <w:br/>
      </w:r>
      <w:r w:rsidRPr="00F74BEB">
        <w:t>Gab es in der Vergangenheit bereits ähnliche Vorfälle oder trat das Problem im Rahmen dieses Unfalls erstmalig auf?</w:t>
      </w:r>
    </w:p>
    <w:p w14:paraId="242B6D63" w14:textId="77777777" w:rsidR="007E47B5" w:rsidRDefault="007E47B5" w:rsidP="007E47B5">
      <w:pPr>
        <w:pStyle w:val="BoxStd"/>
      </w:pPr>
    </w:p>
    <w:p w14:paraId="31102B35" w14:textId="77777777" w:rsidR="00F74BEB" w:rsidRDefault="00F74BEB" w:rsidP="00F74BEB">
      <w:pPr>
        <w:pStyle w:val="3num"/>
      </w:pPr>
      <w:bookmarkStart w:id="23" w:name="_Toc155264283"/>
      <w:r>
        <w:lastRenderedPageBreak/>
        <w:t>Angaben zur Kollision / zum Unfall</w:t>
      </w:r>
      <w:bookmarkEnd w:id="23"/>
    </w:p>
    <w:p w14:paraId="54566B97" w14:textId="77777777" w:rsidR="00F74BEB" w:rsidRPr="00CD6B3B" w:rsidRDefault="00F74BEB" w:rsidP="00F74BEB">
      <w:r>
        <w:br/>
        <w:t xml:space="preserve">Konnte das System / die Software die Kollision / den Unfall </w:t>
      </w:r>
      <w:r w:rsidR="007E47B5">
        <w:t xml:space="preserve">prädiktiv </w:t>
      </w:r>
      <w:r>
        <w:t>vorhersagen bzw.</w:t>
      </w:r>
      <w:r w:rsidR="007E47B5">
        <w:t xml:space="preserve"> als solchen</w:t>
      </w:r>
      <w:r>
        <w:t xml:space="preserve"> interpretieren? Wie wurde </w:t>
      </w:r>
      <w:r w:rsidR="007E47B5">
        <w:t xml:space="preserve">darauf </w:t>
      </w:r>
      <w:r>
        <w:t xml:space="preserve">vom System </w:t>
      </w:r>
      <w:r w:rsidR="007E47B5">
        <w:t xml:space="preserve">automatisch </w:t>
      </w:r>
      <w:r>
        <w:t>reagiert? Kam es zu einem Ausweichmanöver / Notbremsung / gar keiner Reaktion des Systems?</w:t>
      </w:r>
      <w:r w:rsidR="007E47B5">
        <w:t xml:space="preserve"> Bitte stellen Sie dies nachvollziehbar dar.</w:t>
      </w:r>
    </w:p>
    <w:p w14:paraId="126A69CF" w14:textId="77777777" w:rsidR="00F74BEB" w:rsidRDefault="00F74BEB" w:rsidP="00F74BEB">
      <w:pPr>
        <w:pStyle w:val="BoxStd"/>
      </w:pPr>
    </w:p>
    <w:p w14:paraId="1769D789" w14:textId="77777777" w:rsidR="007E47B5" w:rsidRDefault="007E47B5" w:rsidP="007E47B5">
      <w:pPr>
        <w:pStyle w:val="3num"/>
      </w:pPr>
      <w:bookmarkStart w:id="24" w:name="_Toc155264284"/>
      <w:bookmarkEnd w:id="21"/>
      <w:r>
        <w:t>Information des Testfahrers / der Testfahrerin</w:t>
      </w:r>
      <w:bookmarkEnd w:id="24"/>
    </w:p>
    <w:p w14:paraId="527E5220" w14:textId="4EE37F57" w:rsidR="007E47B5" w:rsidRPr="00CD6B3B" w:rsidRDefault="007E47B5" w:rsidP="007E47B5">
      <w:r>
        <w:br/>
        <w:t>Wurde der Testfahrer / die Testfahrerin vom System über das Problem (bspw. eine bevorstehende Kollision) informiert? Falls ja, wann und in welcher Form erfolgte die Benachrichtigung? Wurde der Testfahrer / die Testfahrerin über eventuelle Gegenmaßnahmen des Systems (bspw. Ausweichen, Notbremsung) informiert?</w:t>
      </w:r>
    </w:p>
    <w:p w14:paraId="532167AC" w14:textId="77777777" w:rsidR="007E47B5" w:rsidRPr="00CD6B3B" w:rsidRDefault="007E47B5" w:rsidP="007E47B5">
      <w:pPr>
        <w:pStyle w:val="BoxStd"/>
      </w:pPr>
    </w:p>
    <w:p w14:paraId="4393075A" w14:textId="77777777" w:rsidR="002E1C6D" w:rsidRDefault="00C00705" w:rsidP="009465B7">
      <w:pPr>
        <w:pStyle w:val="3num"/>
      </w:pPr>
      <w:bookmarkStart w:id="25" w:name="_Toc155264285"/>
      <w:r>
        <w:t>Reaktion und Interaktion des Testfahrers / der Testfahrerin</w:t>
      </w:r>
      <w:bookmarkEnd w:id="22"/>
      <w:bookmarkEnd w:id="25"/>
    </w:p>
    <w:p w14:paraId="7A8DE7AD" w14:textId="4062F18C" w:rsidR="002E1C6D" w:rsidRPr="00CD6B3B" w:rsidRDefault="002E1C6D" w:rsidP="002E1C6D">
      <w:r>
        <w:br/>
      </w:r>
      <w:r w:rsidR="00C00705">
        <w:t xml:space="preserve">Stellen Sie bitte den Ablauf und die Reihenfolge der Interaktionen des Testfahrers bzw. der Testfahrerin dar. </w:t>
      </w:r>
      <w:r w:rsidR="009465B7">
        <w:t>Zu welchem Zeitpunkt</w:t>
      </w:r>
      <w:r w:rsidR="00590AE5">
        <w:t xml:space="preserve"> und mit welcher Interaktion </w:t>
      </w:r>
      <w:r w:rsidR="009465B7">
        <w:t xml:space="preserve">hat der Testfahrer / die Testfahrerin zum ersten Mal reagiert? </w:t>
      </w:r>
    </w:p>
    <w:p w14:paraId="30FDCBD7" w14:textId="77777777" w:rsidR="002E1C6D" w:rsidRPr="00CD6B3B" w:rsidRDefault="002E1C6D" w:rsidP="002E1C6D">
      <w:pPr>
        <w:pStyle w:val="BoxStd"/>
      </w:pPr>
    </w:p>
    <w:p w14:paraId="1381B17A" w14:textId="030CA5BA" w:rsidR="00F74BEB" w:rsidRDefault="00F74BEB" w:rsidP="00F74BEB">
      <w:pPr>
        <w:pStyle w:val="3num"/>
      </w:pPr>
      <w:bookmarkStart w:id="26" w:name="_Toc155264286"/>
      <w:bookmarkStart w:id="27" w:name="_Toc155257245"/>
      <w:r>
        <w:lastRenderedPageBreak/>
        <w:t>Angaben zu</w:t>
      </w:r>
      <w:r w:rsidR="00F847C3">
        <w:t xml:space="preserve"> den Fahr- und Pausenzeiten des</w:t>
      </w:r>
      <w:r>
        <w:t xml:space="preserve"> Testfahrer</w:t>
      </w:r>
      <w:r w:rsidR="00F847C3">
        <w:t>s</w:t>
      </w:r>
      <w:r>
        <w:t xml:space="preserve"> / </w:t>
      </w:r>
      <w:r w:rsidR="00F847C3">
        <w:t>der</w:t>
      </w:r>
      <w:r>
        <w:t xml:space="preserve"> Testfahrerin</w:t>
      </w:r>
      <w:bookmarkEnd w:id="26"/>
    </w:p>
    <w:p w14:paraId="71825BE6" w14:textId="144A23FA" w:rsidR="00F74BEB" w:rsidRPr="00CD6B3B" w:rsidRDefault="00F74BEB" w:rsidP="00F74BEB">
      <w:r>
        <w:br/>
      </w:r>
      <w:r w:rsidR="00F847C3">
        <w:t xml:space="preserve">Bitte </w:t>
      </w:r>
      <w:r w:rsidR="003276C3">
        <w:t xml:space="preserve">listen </w:t>
      </w:r>
      <w:r w:rsidR="00F847C3">
        <w:t xml:space="preserve">Sie den detaillierten </w:t>
      </w:r>
      <w:r w:rsidR="007710CC">
        <w:t>Abl</w:t>
      </w:r>
      <w:r w:rsidR="00F847C3">
        <w:t xml:space="preserve">auf </w:t>
      </w:r>
      <w:r w:rsidR="007710CC">
        <w:t xml:space="preserve">der </w:t>
      </w:r>
      <w:r w:rsidR="00F847C3">
        <w:t>Fahr- und Pausenzeiten am Tag des Unfalls</w:t>
      </w:r>
      <w:r w:rsidR="003276C3">
        <w:t xml:space="preserve"> auf.</w:t>
      </w:r>
      <w:r w:rsidR="00F847C3">
        <w:t xml:space="preserve"> </w:t>
      </w:r>
      <w:r w:rsidRPr="00C00705">
        <w:t xml:space="preserve"> </w:t>
      </w:r>
    </w:p>
    <w:p w14:paraId="310C8ACE" w14:textId="77777777" w:rsidR="00F74BEB" w:rsidRDefault="00F74BEB" w:rsidP="00F74BEB">
      <w:pPr>
        <w:pStyle w:val="BoxStd"/>
      </w:pPr>
    </w:p>
    <w:p w14:paraId="4935CB3D" w14:textId="77777777" w:rsidR="002E1C6D" w:rsidRDefault="002E1C6D" w:rsidP="009465B7">
      <w:pPr>
        <w:pStyle w:val="2num"/>
      </w:pPr>
      <w:bookmarkStart w:id="28" w:name="_Toc155264287"/>
      <w:r w:rsidRPr="002E1C6D">
        <w:t>Technische / organisatorische Fragen zur geplanten Wiederaufnahme des Betriebs</w:t>
      </w:r>
      <w:bookmarkEnd w:id="27"/>
      <w:bookmarkEnd w:id="28"/>
    </w:p>
    <w:p w14:paraId="2FC2CB29" w14:textId="77777777" w:rsidR="002E1C6D" w:rsidRDefault="002E1C6D" w:rsidP="009465B7">
      <w:pPr>
        <w:pStyle w:val="3num"/>
      </w:pPr>
      <w:bookmarkStart w:id="29" w:name="_Toc155257246"/>
      <w:bookmarkStart w:id="30" w:name="_Toc155264288"/>
      <w:r>
        <w:t>Wiederaufnahme des Betriebs</w:t>
      </w:r>
      <w:bookmarkEnd w:id="29"/>
      <w:bookmarkEnd w:id="30"/>
    </w:p>
    <w:p w14:paraId="5EF8C23A" w14:textId="4568C654" w:rsidR="002E1C6D" w:rsidRDefault="002E1C6D" w:rsidP="002E1C6D">
      <w:r>
        <w:br/>
        <w:t>Ist seitens der Testleitung geplant den Testbetrieb wieder</w:t>
      </w:r>
      <w:r w:rsidR="00144F8C">
        <w:t xml:space="preserve"> </w:t>
      </w:r>
      <w:r>
        <w:t>aufzunehmen?</w:t>
      </w:r>
      <w:r w:rsidR="00B7561F">
        <w:t xml:space="preserve"> Falls ja, in welchem Zeitraum?</w:t>
      </w:r>
    </w:p>
    <w:p w14:paraId="08401F36" w14:textId="77777777" w:rsidR="002E1C6D" w:rsidRPr="00CD6B3B" w:rsidRDefault="002E1C6D" w:rsidP="002E1C6D">
      <w:pPr>
        <w:pStyle w:val="BoxStd"/>
      </w:pPr>
    </w:p>
    <w:p w14:paraId="1EFA22ED" w14:textId="511D1924" w:rsidR="002E1C6D" w:rsidRDefault="002E1C6D" w:rsidP="002E1C6D">
      <w:r>
        <w:br/>
        <w:t xml:space="preserve">Im Falle einer geplanten Wiederaufnahme – welche konkreten Maßnahmen zur </w:t>
      </w:r>
      <w:r w:rsidR="00E32A2C">
        <w:t xml:space="preserve">Erhöhung der </w:t>
      </w:r>
      <w:r>
        <w:t>Verkehrssicherheit</w:t>
      </w:r>
      <w:r w:rsidR="00E32A2C">
        <w:t xml:space="preserve"> bzw. zur Optimierung des Systems</w:t>
      </w:r>
      <w:r>
        <w:t xml:space="preserve"> werden von der Testleitung nach dem Unfall </w:t>
      </w:r>
      <w:r w:rsidR="00EB4059">
        <w:t>gesetzt</w:t>
      </w:r>
      <w:r>
        <w:t xml:space="preserve">? </w:t>
      </w:r>
      <w:r w:rsidR="00E32A2C">
        <w:t xml:space="preserve">Wie wird seitens Testleitung </w:t>
      </w:r>
      <w:r w:rsidR="004F70F2">
        <w:t>angestrebt</w:t>
      </w:r>
      <w:r w:rsidR="00E32A2C">
        <w:t xml:space="preserve">, dass </w:t>
      </w:r>
      <w:r w:rsidR="004F70F2">
        <w:t>so</w:t>
      </w:r>
      <w:r w:rsidR="00144F8C">
        <w:t xml:space="preserve"> ein </w:t>
      </w:r>
      <w:r w:rsidR="00E32A2C">
        <w:t xml:space="preserve">Unfall zukünftig </w:t>
      </w:r>
      <w:r w:rsidR="004F70F2">
        <w:t>vermieden wird</w:t>
      </w:r>
      <w:r w:rsidR="00E32A2C">
        <w:t>?</w:t>
      </w:r>
    </w:p>
    <w:p w14:paraId="7D1A9C6F" w14:textId="77777777" w:rsidR="002E1C6D" w:rsidRPr="00CD6B3B" w:rsidRDefault="002E1C6D" w:rsidP="002E1C6D">
      <w:pPr>
        <w:pStyle w:val="BoxStd"/>
      </w:pPr>
    </w:p>
    <w:p w14:paraId="00F05353" w14:textId="75C1D7AF" w:rsidR="00E32A2C" w:rsidRDefault="00E32A2C" w:rsidP="00E32A2C">
      <w:r w:rsidRPr="00E32A2C">
        <w:t>Wie erfolgt die Nachbesserung und welche Assessment</w:t>
      </w:r>
      <w:r w:rsidR="00EF1A8B">
        <w:t>-M</w:t>
      </w:r>
      <w:r w:rsidRPr="00E32A2C">
        <w:t>ethoden werden eingesetzt, um die adaptierten Änderungen zu überprüfen (Simulation, Testgelände, etc.)? Sind sonstige baulich</w:t>
      </w:r>
      <w:r w:rsidR="00144F8C">
        <w:t>e</w:t>
      </w:r>
      <w:r w:rsidRPr="00E32A2C">
        <w:t>/digitale Maßnahmen an der Strecke oder Adaptierungen am Fahrzeug vorgesehen?</w:t>
      </w:r>
      <w:r>
        <w:t xml:space="preserve"> Hinweis:</w:t>
      </w:r>
      <w:r w:rsidRPr="00E32A2C">
        <w:t xml:space="preserve"> Alle Adaptierungen und Abweichungen zum originalen Testantrag </w:t>
      </w:r>
      <w:r w:rsidR="00144F8C">
        <w:lastRenderedPageBreak/>
        <w:t xml:space="preserve">(sowohl fahrzeugseitig, als auch an der Strecke) </w:t>
      </w:r>
      <w:r w:rsidRPr="00E32A2C">
        <w:t>müssen ausführlich dargestellt werden. Gegebenenfalls ist eine Adaptierung der Testbescheinigung erforderlich.</w:t>
      </w:r>
      <w:r>
        <w:t xml:space="preserve"> </w:t>
      </w:r>
    </w:p>
    <w:p w14:paraId="1EB95A84" w14:textId="77777777" w:rsidR="00E32A2C" w:rsidRPr="00CD6B3B" w:rsidRDefault="00E32A2C" w:rsidP="00E32A2C">
      <w:pPr>
        <w:pStyle w:val="BoxStd"/>
      </w:pPr>
    </w:p>
    <w:p w14:paraId="47D238BE" w14:textId="5051B86E" w:rsidR="00E32A2C" w:rsidRDefault="00EA077E" w:rsidP="009465B7">
      <w:pPr>
        <w:pStyle w:val="3num"/>
      </w:pPr>
      <w:r>
        <w:t>Testfahrer / Testfahrerin</w:t>
      </w:r>
    </w:p>
    <w:p w14:paraId="66D7BE9B" w14:textId="62250E38" w:rsidR="00E32A2C" w:rsidRDefault="00E32A2C" w:rsidP="00E32A2C">
      <w:r>
        <w:br/>
      </w:r>
      <w:r w:rsidR="007B4E75">
        <w:t xml:space="preserve">Sind aufgrund des Unfalls Maßnahmen zur </w:t>
      </w:r>
      <w:r>
        <w:t xml:space="preserve">Sensibilisierung und Schulung der </w:t>
      </w:r>
      <w:r w:rsidR="00EA077E">
        <w:t>Testfahrer / Testfahrerinnen</w:t>
      </w:r>
      <w:r w:rsidR="007B4E75">
        <w:t xml:space="preserve"> geplant</w:t>
      </w:r>
      <w:r>
        <w:t>?</w:t>
      </w:r>
      <w:r w:rsidR="007B4E75">
        <w:t xml:space="preserve"> Falls ja, bitte beschreiben Sie diese.</w:t>
      </w:r>
      <w:r>
        <w:t xml:space="preserve"> </w:t>
      </w:r>
    </w:p>
    <w:p w14:paraId="7DB81FEA" w14:textId="77777777" w:rsidR="00E32A2C" w:rsidRPr="00CD6B3B" w:rsidRDefault="00E32A2C" w:rsidP="00E32A2C">
      <w:pPr>
        <w:pStyle w:val="BoxStd"/>
      </w:pPr>
    </w:p>
    <w:p w14:paraId="1BAD4B85" w14:textId="77777777" w:rsidR="007B4E75" w:rsidRDefault="007B4E75" w:rsidP="009465B7">
      <w:pPr>
        <w:pStyle w:val="3num"/>
      </w:pPr>
      <w:bookmarkStart w:id="31" w:name="_Toc155257248"/>
      <w:bookmarkStart w:id="32" w:name="_Toc155264290"/>
      <w:r>
        <w:t>Erfahrungssammlung für zukünftige Vorhaben</w:t>
      </w:r>
      <w:bookmarkEnd w:id="31"/>
      <w:bookmarkEnd w:id="32"/>
    </w:p>
    <w:p w14:paraId="6236FC5D" w14:textId="3F2BAB33" w:rsidR="007B4E75" w:rsidRDefault="007B4E75" w:rsidP="007B4E75">
      <w:r>
        <w:br/>
      </w:r>
      <w:r w:rsidRPr="007B4E75">
        <w:t xml:space="preserve">Wie können zukünftige Testvorhaben </w:t>
      </w:r>
      <w:r w:rsidR="00144F8C">
        <w:t xml:space="preserve">aus </w:t>
      </w:r>
      <w:r w:rsidRPr="007B4E75">
        <w:t xml:space="preserve">dem Unfall </w:t>
      </w:r>
      <w:r w:rsidR="00144F8C">
        <w:t xml:space="preserve">lernen </w:t>
      </w:r>
      <w:r w:rsidRPr="007B4E75">
        <w:t xml:space="preserve">und </w:t>
      </w:r>
      <w:r w:rsidR="00144F8C">
        <w:t xml:space="preserve">von </w:t>
      </w:r>
      <w:r w:rsidRPr="007B4E75">
        <w:t>den daraus gesammelten Erfahrungen profitieren?</w:t>
      </w:r>
    </w:p>
    <w:p w14:paraId="727C6DD3" w14:textId="77777777" w:rsidR="007B4E75" w:rsidRPr="00CD6B3B" w:rsidRDefault="007B4E75" w:rsidP="007B4E75">
      <w:pPr>
        <w:pStyle w:val="BoxStd"/>
      </w:pPr>
    </w:p>
    <w:p w14:paraId="2A8E2307" w14:textId="77777777" w:rsidR="00D24310" w:rsidRDefault="00D24310" w:rsidP="002E1C6D">
      <w:pPr>
        <w:pStyle w:val="2Impressum"/>
      </w:pPr>
    </w:p>
    <w:p w14:paraId="29E28242" w14:textId="77777777" w:rsidR="002E1C6D" w:rsidRDefault="002E1C6D" w:rsidP="00496FBB">
      <w:pPr>
        <w:pStyle w:val="2Impressum"/>
      </w:pPr>
    </w:p>
    <w:sectPr w:rsidR="002E1C6D" w:rsidSect="00015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992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AF8F" w14:textId="77777777" w:rsidR="00017C56" w:rsidRPr="00D54DF6" w:rsidRDefault="00017C56" w:rsidP="00D54DF6">
      <w:r>
        <w:separator/>
      </w:r>
    </w:p>
  </w:endnote>
  <w:endnote w:type="continuationSeparator" w:id="0">
    <w:p w14:paraId="7045D4E5" w14:textId="77777777" w:rsidR="00017C56" w:rsidRPr="00D54DF6" w:rsidRDefault="00017C56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D39C" w14:textId="77777777" w:rsidR="001844F1" w:rsidRDefault="001844F1">
    <w:pPr>
      <w:pStyle w:val="Fuzeile"/>
    </w:pPr>
  </w:p>
  <w:p w14:paraId="4F5CC2F1" w14:textId="77777777" w:rsidR="001844F1" w:rsidRDefault="001844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9057" w14:textId="60050FDE" w:rsidR="001844F1" w:rsidRPr="00D54DF6" w:rsidRDefault="001844F1" w:rsidP="00D54DF6">
    <w:pPr>
      <w:pStyle w:val="Fuzeile"/>
    </w:pPr>
    <w:r w:rsidRPr="00BF0E06">
      <w:fldChar w:fldCharType="begin"/>
    </w:r>
    <w:r w:rsidRPr="00D54DF6">
      <w:instrText xml:space="preserve"> STYLEREF  Titel  \* MERGEFORMAT </w:instrText>
    </w:r>
    <w:r w:rsidRPr="00BF0E06">
      <w:fldChar w:fldCharType="separate"/>
    </w:r>
    <w:r w:rsidR="00146D8C">
      <w:rPr>
        <w:noProof/>
      </w:rPr>
      <w:t>Unfallbericht nach Unfällen mit einem automatisierten Fahrzeug auf Straßen mit öffentlichem Verkehr</w:t>
    </w:r>
    <w:r w:rsidRPr="00BF0E06">
      <w:fldChar w:fldCharType="end"/>
    </w:r>
    <w:r w:rsidRPr="00D54DF6">
      <w:tab/>
    </w:r>
    <w:r w:rsidRPr="00BF0E06">
      <w:fldChar w:fldCharType="begin"/>
    </w:r>
    <w:r w:rsidRPr="00D54DF6">
      <w:instrText>PAGE   \* MERGEFORMAT</w:instrText>
    </w:r>
    <w:r w:rsidRPr="00BF0E06">
      <w:fldChar w:fldCharType="separate"/>
    </w:r>
    <w:r w:rsidR="00146D8C">
      <w:rPr>
        <w:noProof/>
      </w:rPr>
      <w:t>11</w:t>
    </w:r>
    <w:r w:rsidRPr="00BF0E06">
      <w:fldChar w:fldCharType="end"/>
    </w:r>
    <w:r w:rsidRPr="00D54DF6">
      <w:t xml:space="preserve"> von </w:t>
    </w:r>
    <w:r w:rsidR="00146D8C">
      <w:fldChar w:fldCharType="begin"/>
    </w:r>
    <w:r w:rsidR="00146D8C">
      <w:instrText xml:space="preserve"> NUMPAGES   \* MERGEFORMAT </w:instrText>
    </w:r>
    <w:r w:rsidR="00146D8C">
      <w:fldChar w:fldCharType="separate"/>
    </w:r>
    <w:r w:rsidR="00146D8C">
      <w:rPr>
        <w:noProof/>
      </w:rPr>
      <w:t>11</w:t>
    </w:r>
    <w:r w:rsidR="00146D8C">
      <w:rPr>
        <w:noProof/>
      </w:rPr>
      <w:fldChar w:fldCharType="end"/>
    </w:r>
  </w:p>
  <w:p w14:paraId="3485286E" w14:textId="77777777" w:rsidR="001844F1" w:rsidRDefault="001844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4145" w14:textId="77777777" w:rsidR="001844F1" w:rsidRDefault="00184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305CE" w14:textId="77777777" w:rsidR="00017C56" w:rsidRPr="00D54DF6" w:rsidRDefault="00017C56" w:rsidP="00D54DF6">
      <w:r>
        <w:separator/>
      </w:r>
    </w:p>
  </w:footnote>
  <w:footnote w:type="continuationSeparator" w:id="0">
    <w:p w14:paraId="7EE31ACB" w14:textId="77777777" w:rsidR="00017C56" w:rsidRPr="00D54DF6" w:rsidRDefault="00017C56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3AF5E" w14:textId="77777777" w:rsidR="001844F1" w:rsidRDefault="001844F1">
    <w:pPr>
      <w:spacing w:after="0" w:line="240" w:lineRule="auto"/>
    </w:pPr>
  </w:p>
  <w:p w14:paraId="2C7B85D6" w14:textId="77777777" w:rsidR="001844F1" w:rsidRDefault="001844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E65C" w14:textId="77777777" w:rsidR="001844F1" w:rsidRDefault="001844F1" w:rsidP="002A162F"/>
  <w:p w14:paraId="02C75A40" w14:textId="77777777" w:rsidR="001844F1" w:rsidRDefault="001844F1" w:rsidP="002A162F"/>
  <w:p w14:paraId="34DE026C" w14:textId="77777777" w:rsidR="001844F1" w:rsidRDefault="001844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4D75" w14:textId="77777777" w:rsidR="001844F1" w:rsidRDefault="001844F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F03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E2E69"/>
    <w:multiLevelType w:val="hybridMultilevel"/>
    <w:tmpl w:val="EAB4C3C4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5" w15:restartNumberingAfterBreak="0">
    <w:nsid w:val="0C640B47"/>
    <w:multiLevelType w:val="multilevel"/>
    <w:tmpl w:val="B7F6EDC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6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0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67167787"/>
    <w:multiLevelType w:val="multilevel"/>
    <w:tmpl w:val="911EC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 w:numId="17">
    <w:abstractNumId w:val="14"/>
  </w:num>
  <w:num w:numId="18">
    <w:abstractNumId w:val="3"/>
  </w:num>
  <w:num w:numId="19">
    <w:abstractNumId w:val="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1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3B"/>
    <w:rsid w:val="0000022D"/>
    <w:rsid w:val="00001EE6"/>
    <w:rsid w:val="00003F95"/>
    <w:rsid w:val="0000735E"/>
    <w:rsid w:val="000073B2"/>
    <w:rsid w:val="000100F8"/>
    <w:rsid w:val="000107D6"/>
    <w:rsid w:val="00011FC5"/>
    <w:rsid w:val="000123FF"/>
    <w:rsid w:val="00013491"/>
    <w:rsid w:val="000137A1"/>
    <w:rsid w:val="00014A5F"/>
    <w:rsid w:val="00015204"/>
    <w:rsid w:val="000164EF"/>
    <w:rsid w:val="00017121"/>
    <w:rsid w:val="000179DC"/>
    <w:rsid w:val="00017C56"/>
    <w:rsid w:val="00021051"/>
    <w:rsid w:val="000212EF"/>
    <w:rsid w:val="00021FF4"/>
    <w:rsid w:val="00022984"/>
    <w:rsid w:val="00025850"/>
    <w:rsid w:val="00025F0E"/>
    <w:rsid w:val="000268FB"/>
    <w:rsid w:val="00026F3D"/>
    <w:rsid w:val="000278B1"/>
    <w:rsid w:val="00027D1A"/>
    <w:rsid w:val="00027F51"/>
    <w:rsid w:val="00030101"/>
    <w:rsid w:val="000312D8"/>
    <w:rsid w:val="000330C7"/>
    <w:rsid w:val="0003329B"/>
    <w:rsid w:val="0003484D"/>
    <w:rsid w:val="000358F6"/>
    <w:rsid w:val="00036115"/>
    <w:rsid w:val="000362AD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3F"/>
    <w:rsid w:val="00052BE7"/>
    <w:rsid w:val="000538DF"/>
    <w:rsid w:val="000539BF"/>
    <w:rsid w:val="00053A86"/>
    <w:rsid w:val="00053A9A"/>
    <w:rsid w:val="00053ACB"/>
    <w:rsid w:val="00054736"/>
    <w:rsid w:val="00054CF4"/>
    <w:rsid w:val="000551D8"/>
    <w:rsid w:val="00055860"/>
    <w:rsid w:val="0005722D"/>
    <w:rsid w:val="000619DC"/>
    <w:rsid w:val="00061C66"/>
    <w:rsid w:val="000629F2"/>
    <w:rsid w:val="0006421D"/>
    <w:rsid w:val="00065628"/>
    <w:rsid w:val="00065AF8"/>
    <w:rsid w:val="00067072"/>
    <w:rsid w:val="000673D0"/>
    <w:rsid w:val="0006745B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67D"/>
    <w:rsid w:val="00077736"/>
    <w:rsid w:val="0008182B"/>
    <w:rsid w:val="00083280"/>
    <w:rsid w:val="0008509E"/>
    <w:rsid w:val="00085C4F"/>
    <w:rsid w:val="000915F6"/>
    <w:rsid w:val="000919BA"/>
    <w:rsid w:val="00091FC1"/>
    <w:rsid w:val="00092D19"/>
    <w:rsid w:val="00092F36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14CB"/>
    <w:rsid w:val="000A1D64"/>
    <w:rsid w:val="000A28EE"/>
    <w:rsid w:val="000A3C6D"/>
    <w:rsid w:val="000A4CA0"/>
    <w:rsid w:val="000A6481"/>
    <w:rsid w:val="000A6B28"/>
    <w:rsid w:val="000A6BFD"/>
    <w:rsid w:val="000A7BD4"/>
    <w:rsid w:val="000B1770"/>
    <w:rsid w:val="000B1AE2"/>
    <w:rsid w:val="000B2165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D4B"/>
    <w:rsid w:val="000C47A0"/>
    <w:rsid w:val="000C4906"/>
    <w:rsid w:val="000D02B9"/>
    <w:rsid w:val="000D0ADD"/>
    <w:rsid w:val="000D1353"/>
    <w:rsid w:val="000D1ADB"/>
    <w:rsid w:val="000D6D11"/>
    <w:rsid w:val="000D76B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6740"/>
    <w:rsid w:val="000E7831"/>
    <w:rsid w:val="000F0E59"/>
    <w:rsid w:val="000F2AF2"/>
    <w:rsid w:val="000F4D65"/>
    <w:rsid w:val="000F6C9B"/>
    <w:rsid w:val="000F709C"/>
    <w:rsid w:val="000F753C"/>
    <w:rsid w:val="000F7F3C"/>
    <w:rsid w:val="00100616"/>
    <w:rsid w:val="00100D08"/>
    <w:rsid w:val="001015A4"/>
    <w:rsid w:val="00101813"/>
    <w:rsid w:val="00101EAA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8AC"/>
    <w:rsid w:val="001215E0"/>
    <w:rsid w:val="001238B5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3015"/>
    <w:rsid w:val="00133054"/>
    <w:rsid w:val="0013364E"/>
    <w:rsid w:val="001336C3"/>
    <w:rsid w:val="001344E9"/>
    <w:rsid w:val="001369C6"/>
    <w:rsid w:val="001370F3"/>
    <w:rsid w:val="001377E0"/>
    <w:rsid w:val="0014281C"/>
    <w:rsid w:val="001436A9"/>
    <w:rsid w:val="001446E7"/>
    <w:rsid w:val="00144DE8"/>
    <w:rsid w:val="00144F8C"/>
    <w:rsid w:val="00145674"/>
    <w:rsid w:val="001463BA"/>
    <w:rsid w:val="00146D8C"/>
    <w:rsid w:val="00147179"/>
    <w:rsid w:val="0014767B"/>
    <w:rsid w:val="00147A44"/>
    <w:rsid w:val="00147A65"/>
    <w:rsid w:val="001515FB"/>
    <w:rsid w:val="00152BFD"/>
    <w:rsid w:val="00154118"/>
    <w:rsid w:val="00154F46"/>
    <w:rsid w:val="0015577F"/>
    <w:rsid w:val="00155809"/>
    <w:rsid w:val="00157696"/>
    <w:rsid w:val="00160742"/>
    <w:rsid w:val="00161144"/>
    <w:rsid w:val="00162458"/>
    <w:rsid w:val="001639CF"/>
    <w:rsid w:val="001641A4"/>
    <w:rsid w:val="00164C69"/>
    <w:rsid w:val="00164CBC"/>
    <w:rsid w:val="0016536F"/>
    <w:rsid w:val="00165461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3DD0"/>
    <w:rsid w:val="001752CA"/>
    <w:rsid w:val="001762AE"/>
    <w:rsid w:val="00176306"/>
    <w:rsid w:val="00176851"/>
    <w:rsid w:val="00176DA2"/>
    <w:rsid w:val="00177F92"/>
    <w:rsid w:val="00180CDB"/>
    <w:rsid w:val="001810CC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44F1"/>
    <w:rsid w:val="001852F6"/>
    <w:rsid w:val="00187E73"/>
    <w:rsid w:val="001938CC"/>
    <w:rsid w:val="00194541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4815"/>
    <w:rsid w:val="001A6DFB"/>
    <w:rsid w:val="001A6E5D"/>
    <w:rsid w:val="001A7241"/>
    <w:rsid w:val="001B0D5B"/>
    <w:rsid w:val="001B26EE"/>
    <w:rsid w:val="001B38CF"/>
    <w:rsid w:val="001B4834"/>
    <w:rsid w:val="001B4C11"/>
    <w:rsid w:val="001B553A"/>
    <w:rsid w:val="001B5755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998"/>
    <w:rsid w:val="001C4B2F"/>
    <w:rsid w:val="001C5508"/>
    <w:rsid w:val="001C5556"/>
    <w:rsid w:val="001C63C5"/>
    <w:rsid w:val="001C7A71"/>
    <w:rsid w:val="001D12CE"/>
    <w:rsid w:val="001D3194"/>
    <w:rsid w:val="001D36C9"/>
    <w:rsid w:val="001D4F74"/>
    <w:rsid w:val="001D50A4"/>
    <w:rsid w:val="001D68D0"/>
    <w:rsid w:val="001D7225"/>
    <w:rsid w:val="001E10BC"/>
    <w:rsid w:val="001E1361"/>
    <w:rsid w:val="001E13E3"/>
    <w:rsid w:val="001E23C7"/>
    <w:rsid w:val="001E41C4"/>
    <w:rsid w:val="001E4458"/>
    <w:rsid w:val="001E4E98"/>
    <w:rsid w:val="001E4FEE"/>
    <w:rsid w:val="001E7BFD"/>
    <w:rsid w:val="001F212F"/>
    <w:rsid w:val="001F2959"/>
    <w:rsid w:val="001F30B0"/>
    <w:rsid w:val="001F37CE"/>
    <w:rsid w:val="001F3897"/>
    <w:rsid w:val="001F4630"/>
    <w:rsid w:val="001F489A"/>
    <w:rsid w:val="001F52EA"/>
    <w:rsid w:val="001F537F"/>
    <w:rsid w:val="001F548C"/>
    <w:rsid w:val="001F6D2D"/>
    <w:rsid w:val="001F7A2B"/>
    <w:rsid w:val="001F7E7B"/>
    <w:rsid w:val="002003B7"/>
    <w:rsid w:val="00200C30"/>
    <w:rsid w:val="0020132D"/>
    <w:rsid w:val="00202817"/>
    <w:rsid w:val="00203465"/>
    <w:rsid w:val="00203EE0"/>
    <w:rsid w:val="002040F3"/>
    <w:rsid w:val="00204685"/>
    <w:rsid w:val="002054B0"/>
    <w:rsid w:val="00207169"/>
    <w:rsid w:val="00207668"/>
    <w:rsid w:val="00207679"/>
    <w:rsid w:val="00207AF1"/>
    <w:rsid w:val="00210FC8"/>
    <w:rsid w:val="002111D9"/>
    <w:rsid w:val="00212334"/>
    <w:rsid w:val="002123BE"/>
    <w:rsid w:val="0021281A"/>
    <w:rsid w:val="00212938"/>
    <w:rsid w:val="00212F0F"/>
    <w:rsid w:val="002134A1"/>
    <w:rsid w:val="00213E1D"/>
    <w:rsid w:val="002149BA"/>
    <w:rsid w:val="002153DF"/>
    <w:rsid w:val="00215CF9"/>
    <w:rsid w:val="002173F7"/>
    <w:rsid w:val="0021798B"/>
    <w:rsid w:val="00220DC9"/>
    <w:rsid w:val="00221089"/>
    <w:rsid w:val="00221C56"/>
    <w:rsid w:val="00222AD3"/>
    <w:rsid w:val="00222D49"/>
    <w:rsid w:val="00223866"/>
    <w:rsid w:val="00225F58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5967"/>
    <w:rsid w:val="002367D0"/>
    <w:rsid w:val="00236ACB"/>
    <w:rsid w:val="00236E3F"/>
    <w:rsid w:val="00240144"/>
    <w:rsid w:val="00240AA4"/>
    <w:rsid w:val="002417E4"/>
    <w:rsid w:val="00241FB1"/>
    <w:rsid w:val="00242865"/>
    <w:rsid w:val="002429C4"/>
    <w:rsid w:val="00242C84"/>
    <w:rsid w:val="00243570"/>
    <w:rsid w:val="00243DC9"/>
    <w:rsid w:val="00245B33"/>
    <w:rsid w:val="00246075"/>
    <w:rsid w:val="002476C4"/>
    <w:rsid w:val="00250049"/>
    <w:rsid w:val="002500EA"/>
    <w:rsid w:val="00250210"/>
    <w:rsid w:val="00250765"/>
    <w:rsid w:val="002515DA"/>
    <w:rsid w:val="00251992"/>
    <w:rsid w:val="00251B46"/>
    <w:rsid w:val="00251FC2"/>
    <w:rsid w:val="00251FE9"/>
    <w:rsid w:val="0025264F"/>
    <w:rsid w:val="00252BF1"/>
    <w:rsid w:val="00253EA4"/>
    <w:rsid w:val="00255A03"/>
    <w:rsid w:val="00255ECA"/>
    <w:rsid w:val="00256490"/>
    <w:rsid w:val="00256DDB"/>
    <w:rsid w:val="00257E11"/>
    <w:rsid w:val="00261295"/>
    <w:rsid w:val="00261C93"/>
    <w:rsid w:val="00262685"/>
    <w:rsid w:val="00263291"/>
    <w:rsid w:val="00263771"/>
    <w:rsid w:val="00263924"/>
    <w:rsid w:val="002642AB"/>
    <w:rsid w:val="00265A39"/>
    <w:rsid w:val="00267023"/>
    <w:rsid w:val="00267075"/>
    <w:rsid w:val="002670E9"/>
    <w:rsid w:val="0026716E"/>
    <w:rsid w:val="00271668"/>
    <w:rsid w:val="0027194E"/>
    <w:rsid w:val="002729AB"/>
    <w:rsid w:val="00273620"/>
    <w:rsid w:val="0027389B"/>
    <w:rsid w:val="00277059"/>
    <w:rsid w:val="002810E6"/>
    <w:rsid w:val="0028158C"/>
    <w:rsid w:val="002819DF"/>
    <w:rsid w:val="00281B7F"/>
    <w:rsid w:val="00282EE0"/>
    <w:rsid w:val="0028678A"/>
    <w:rsid w:val="002900FB"/>
    <w:rsid w:val="002901B7"/>
    <w:rsid w:val="002902F6"/>
    <w:rsid w:val="00290732"/>
    <w:rsid w:val="0029077F"/>
    <w:rsid w:val="00292476"/>
    <w:rsid w:val="00292BA2"/>
    <w:rsid w:val="00292BD1"/>
    <w:rsid w:val="002936BF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268D"/>
    <w:rsid w:val="002A431C"/>
    <w:rsid w:val="002A47E9"/>
    <w:rsid w:val="002A521F"/>
    <w:rsid w:val="002A6EF5"/>
    <w:rsid w:val="002A722E"/>
    <w:rsid w:val="002A736A"/>
    <w:rsid w:val="002A7649"/>
    <w:rsid w:val="002A76E7"/>
    <w:rsid w:val="002B0131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70C9"/>
    <w:rsid w:val="002D0250"/>
    <w:rsid w:val="002D06A3"/>
    <w:rsid w:val="002D219A"/>
    <w:rsid w:val="002D32AD"/>
    <w:rsid w:val="002D33F4"/>
    <w:rsid w:val="002D3859"/>
    <w:rsid w:val="002D474E"/>
    <w:rsid w:val="002D49C0"/>
    <w:rsid w:val="002D5611"/>
    <w:rsid w:val="002D6B95"/>
    <w:rsid w:val="002D6FBD"/>
    <w:rsid w:val="002D7DBE"/>
    <w:rsid w:val="002E0DFD"/>
    <w:rsid w:val="002E185D"/>
    <w:rsid w:val="002E1C6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801"/>
    <w:rsid w:val="002F3BCB"/>
    <w:rsid w:val="002F4A9C"/>
    <w:rsid w:val="002F50E9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17428"/>
    <w:rsid w:val="00320333"/>
    <w:rsid w:val="00320F64"/>
    <w:rsid w:val="0032106A"/>
    <w:rsid w:val="00321959"/>
    <w:rsid w:val="00325557"/>
    <w:rsid w:val="00326619"/>
    <w:rsid w:val="00326810"/>
    <w:rsid w:val="00327369"/>
    <w:rsid w:val="003276C3"/>
    <w:rsid w:val="003300EF"/>
    <w:rsid w:val="00331A8F"/>
    <w:rsid w:val="00332959"/>
    <w:rsid w:val="0033302F"/>
    <w:rsid w:val="003337E7"/>
    <w:rsid w:val="003340AD"/>
    <w:rsid w:val="003355A5"/>
    <w:rsid w:val="003368A7"/>
    <w:rsid w:val="003368B1"/>
    <w:rsid w:val="00336913"/>
    <w:rsid w:val="003401EA"/>
    <w:rsid w:val="003406EA"/>
    <w:rsid w:val="003408F6"/>
    <w:rsid w:val="00340C96"/>
    <w:rsid w:val="00342418"/>
    <w:rsid w:val="00342B6A"/>
    <w:rsid w:val="003437AF"/>
    <w:rsid w:val="003446A8"/>
    <w:rsid w:val="00344B9A"/>
    <w:rsid w:val="00346745"/>
    <w:rsid w:val="00346DA3"/>
    <w:rsid w:val="00347E5F"/>
    <w:rsid w:val="00350668"/>
    <w:rsid w:val="00350EC8"/>
    <w:rsid w:val="0035286E"/>
    <w:rsid w:val="0035301B"/>
    <w:rsid w:val="00353057"/>
    <w:rsid w:val="0035319B"/>
    <w:rsid w:val="00353DA2"/>
    <w:rsid w:val="00354400"/>
    <w:rsid w:val="00354756"/>
    <w:rsid w:val="00354A81"/>
    <w:rsid w:val="00360FD8"/>
    <w:rsid w:val="0036125B"/>
    <w:rsid w:val="0036214B"/>
    <w:rsid w:val="00362D8F"/>
    <w:rsid w:val="00363067"/>
    <w:rsid w:val="00363557"/>
    <w:rsid w:val="00363F2A"/>
    <w:rsid w:val="0036532A"/>
    <w:rsid w:val="003657C7"/>
    <w:rsid w:val="003664D5"/>
    <w:rsid w:val="00366A86"/>
    <w:rsid w:val="003703A4"/>
    <w:rsid w:val="00370952"/>
    <w:rsid w:val="003714B5"/>
    <w:rsid w:val="003715E9"/>
    <w:rsid w:val="00371CAE"/>
    <w:rsid w:val="00371F7B"/>
    <w:rsid w:val="003732ED"/>
    <w:rsid w:val="00374655"/>
    <w:rsid w:val="00376328"/>
    <w:rsid w:val="003769B8"/>
    <w:rsid w:val="00377DC5"/>
    <w:rsid w:val="00380142"/>
    <w:rsid w:val="00380164"/>
    <w:rsid w:val="003801DD"/>
    <w:rsid w:val="00380D4D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F47"/>
    <w:rsid w:val="00387ED7"/>
    <w:rsid w:val="00387F8F"/>
    <w:rsid w:val="00390A0F"/>
    <w:rsid w:val="00392E7D"/>
    <w:rsid w:val="003939FF"/>
    <w:rsid w:val="00395C21"/>
    <w:rsid w:val="00396567"/>
    <w:rsid w:val="00397AFC"/>
    <w:rsid w:val="003A0501"/>
    <w:rsid w:val="003A0627"/>
    <w:rsid w:val="003A0E88"/>
    <w:rsid w:val="003A229E"/>
    <w:rsid w:val="003A2775"/>
    <w:rsid w:val="003A2958"/>
    <w:rsid w:val="003A2CE3"/>
    <w:rsid w:val="003A370C"/>
    <w:rsid w:val="003A3DFB"/>
    <w:rsid w:val="003A3EA9"/>
    <w:rsid w:val="003A4FC0"/>
    <w:rsid w:val="003A5731"/>
    <w:rsid w:val="003A603A"/>
    <w:rsid w:val="003A6754"/>
    <w:rsid w:val="003A7475"/>
    <w:rsid w:val="003A782A"/>
    <w:rsid w:val="003A7FB1"/>
    <w:rsid w:val="003B04F6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600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73F3"/>
    <w:rsid w:val="003F242A"/>
    <w:rsid w:val="003F4F43"/>
    <w:rsid w:val="003F598F"/>
    <w:rsid w:val="003F6059"/>
    <w:rsid w:val="003F638C"/>
    <w:rsid w:val="003F72D2"/>
    <w:rsid w:val="003F788A"/>
    <w:rsid w:val="003F7BEC"/>
    <w:rsid w:val="00400167"/>
    <w:rsid w:val="004007B9"/>
    <w:rsid w:val="00402816"/>
    <w:rsid w:val="00402DBD"/>
    <w:rsid w:val="004034D3"/>
    <w:rsid w:val="0040393A"/>
    <w:rsid w:val="0040395E"/>
    <w:rsid w:val="004061DD"/>
    <w:rsid w:val="0040696D"/>
    <w:rsid w:val="00406C8F"/>
    <w:rsid w:val="00406F8B"/>
    <w:rsid w:val="004072D5"/>
    <w:rsid w:val="004101A9"/>
    <w:rsid w:val="00410EBA"/>
    <w:rsid w:val="0041251D"/>
    <w:rsid w:val="00412763"/>
    <w:rsid w:val="00412E33"/>
    <w:rsid w:val="00414744"/>
    <w:rsid w:val="004149A7"/>
    <w:rsid w:val="00415B42"/>
    <w:rsid w:val="00417A6D"/>
    <w:rsid w:val="00421862"/>
    <w:rsid w:val="00424085"/>
    <w:rsid w:val="00426F00"/>
    <w:rsid w:val="004278A6"/>
    <w:rsid w:val="00430B49"/>
    <w:rsid w:val="00430FA7"/>
    <w:rsid w:val="00431289"/>
    <w:rsid w:val="00432ABB"/>
    <w:rsid w:val="00432B6A"/>
    <w:rsid w:val="00433093"/>
    <w:rsid w:val="00435668"/>
    <w:rsid w:val="00436B70"/>
    <w:rsid w:val="00440CD3"/>
    <w:rsid w:val="0044284A"/>
    <w:rsid w:val="00442B04"/>
    <w:rsid w:val="00445050"/>
    <w:rsid w:val="00445FC1"/>
    <w:rsid w:val="004466CE"/>
    <w:rsid w:val="004479CA"/>
    <w:rsid w:val="00450768"/>
    <w:rsid w:val="004508C8"/>
    <w:rsid w:val="00450BBD"/>
    <w:rsid w:val="00451B84"/>
    <w:rsid w:val="00451C22"/>
    <w:rsid w:val="0045394F"/>
    <w:rsid w:val="00453975"/>
    <w:rsid w:val="00454184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F06"/>
    <w:rsid w:val="0047218F"/>
    <w:rsid w:val="00472915"/>
    <w:rsid w:val="00472ADD"/>
    <w:rsid w:val="00472B73"/>
    <w:rsid w:val="00472E8B"/>
    <w:rsid w:val="00472FF4"/>
    <w:rsid w:val="004735C8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458E"/>
    <w:rsid w:val="00494FB6"/>
    <w:rsid w:val="0049689C"/>
    <w:rsid w:val="00496FBB"/>
    <w:rsid w:val="004978BE"/>
    <w:rsid w:val="004A00A8"/>
    <w:rsid w:val="004A02C1"/>
    <w:rsid w:val="004A18E6"/>
    <w:rsid w:val="004A1C61"/>
    <w:rsid w:val="004A2998"/>
    <w:rsid w:val="004A2F97"/>
    <w:rsid w:val="004A4500"/>
    <w:rsid w:val="004A4666"/>
    <w:rsid w:val="004A56BA"/>
    <w:rsid w:val="004B0265"/>
    <w:rsid w:val="004B0B4F"/>
    <w:rsid w:val="004B101D"/>
    <w:rsid w:val="004B1D03"/>
    <w:rsid w:val="004B2A09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19B9"/>
    <w:rsid w:val="004C1F01"/>
    <w:rsid w:val="004C24F6"/>
    <w:rsid w:val="004C6289"/>
    <w:rsid w:val="004C737C"/>
    <w:rsid w:val="004D089A"/>
    <w:rsid w:val="004D3829"/>
    <w:rsid w:val="004D39F5"/>
    <w:rsid w:val="004D3E4A"/>
    <w:rsid w:val="004D46D1"/>
    <w:rsid w:val="004D51B6"/>
    <w:rsid w:val="004D6F12"/>
    <w:rsid w:val="004D7B28"/>
    <w:rsid w:val="004E0263"/>
    <w:rsid w:val="004E0B6A"/>
    <w:rsid w:val="004E1CCD"/>
    <w:rsid w:val="004E2619"/>
    <w:rsid w:val="004E2A2D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1F88"/>
    <w:rsid w:val="004F406D"/>
    <w:rsid w:val="004F70F2"/>
    <w:rsid w:val="004F7620"/>
    <w:rsid w:val="00500CF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662D"/>
    <w:rsid w:val="005204CA"/>
    <w:rsid w:val="005204EC"/>
    <w:rsid w:val="0052185A"/>
    <w:rsid w:val="00521ED5"/>
    <w:rsid w:val="00522FC5"/>
    <w:rsid w:val="005236D9"/>
    <w:rsid w:val="00524500"/>
    <w:rsid w:val="00524572"/>
    <w:rsid w:val="00524827"/>
    <w:rsid w:val="00524837"/>
    <w:rsid w:val="00525813"/>
    <w:rsid w:val="005278FC"/>
    <w:rsid w:val="00530800"/>
    <w:rsid w:val="00530C05"/>
    <w:rsid w:val="00533220"/>
    <w:rsid w:val="0053498C"/>
    <w:rsid w:val="0053565A"/>
    <w:rsid w:val="005358E4"/>
    <w:rsid w:val="00536299"/>
    <w:rsid w:val="005367FD"/>
    <w:rsid w:val="00537305"/>
    <w:rsid w:val="0054079F"/>
    <w:rsid w:val="00540AA3"/>
    <w:rsid w:val="00542322"/>
    <w:rsid w:val="0054244D"/>
    <w:rsid w:val="00542D6F"/>
    <w:rsid w:val="00543E1B"/>
    <w:rsid w:val="00544F21"/>
    <w:rsid w:val="00544FC1"/>
    <w:rsid w:val="00545869"/>
    <w:rsid w:val="00546BBD"/>
    <w:rsid w:val="005476FC"/>
    <w:rsid w:val="00550969"/>
    <w:rsid w:val="00551B59"/>
    <w:rsid w:val="0055269C"/>
    <w:rsid w:val="00553A30"/>
    <w:rsid w:val="00554203"/>
    <w:rsid w:val="00555114"/>
    <w:rsid w:val="00555BFB"/>
    <w:rsid w:val="00555CC6"/>
    <w:rsid w:val="00556E75"/>
    <w:rsid w:val="00557612"/>
    <w:rsid w:val="00557B9C"/>
    <w:rsid w:val="00557C0E"/>
    <w:rsid w:val="0056116B"/>
    <w:rsid w:val="005613F7"/>
    <w:rsid w:val="0056170E"/>
    <w:rsid w:val="005646E0"/>
    <w:rsid w:val="00564987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5996"/>
    <w:rsid w:val="0057680A"/>
    <w:rsid w:val="005803B9"/>
    <w:rsid w:val="005803C4"/>
    <w:rsid w:val="0058070C"/>
    <w:rsid w:val="005817FF"/>
    <w:rsid w:val="00581C86"/>
    <w:rsid w:val="00583DDF"/>
    <w:rsid w:val="00584047"/>
    <w:rsid w:val="005843CA"/>
    <w:rsid w:val="0058497B"/>
    <w:rsid w:val="005856F0"/>
    <w:rsid w:val="0058647C"/>
    <w:rsid w:val="00586A12"/>
    <w:rsid w:val="005907C6"/>
    <w:rsid w:val="00590AE5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E9B"/>
    <w:rsid w:val="005970E8"/>
    <w:rsid w:val="005A1882"/>
    <w:rsid w:val="005A2448"/>
    <w:rsid w:val="005A2BFE"/>
    <w:rsid w:val="005A3EB6"/>
    <w:rsid w:val="005A3FDC"/>
    <w:rsid w:val="005A4582"/>
    <w:rsid w:val="005A50A0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512E"/>
    <w:rsid w:val="005B5215"/>
    <w:rsid w:val="005B6C00"/>
    <w:rsid w:val="005B6E49"/>
    <w:rsid w:val="005C0D5F"/>
    <w:rsid w:val="005C15DC"/>
    <w:rsid w:val="005C2781"/>
    <w:rsid w:val="005C34C2"/>
    <w:rsid w:val="005C3AFC"/>
    <w:rsid w:val="005C3C71"/>
    <w:rsid w:val="005C5BBE"/>
    <w:rsid w:val="005C5C1D"/>
    <w:rsid w:val="005C5CCC"/>
    <w:rsid w:val="005C6265"/>
    <w:rsid w:val="005C6ED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D7F73"/>
    <w:rsid w:val="005E0A99"/>
    <w:rsid w:val="005E2083"/>
    <w:rsid w:val="005E26BE"/>
    <w:rsid w:val="005E3C74"/>
    <w:rsid w:val="005E4488"/>
    <w:rsid w:val="005E6D2F"/>
    <w:rsid w:val="005E75F7"/>
    <w:rsid w:val="005F0489"/>
    <w:rsid w:val="005F04C3"/>
    <w:rsid w:val="005F05F4"/>
    <w:rsid w:val="005F1D5B"/>
    <w:rsid w:val="005F1E5C"/>
    <w:rsid w:val="005F217D"/>
    <w:rsid w:val="005F4A32"/>
    <w:rsid w:val="005F5D2F"/>
    <w:rsid w:val="005F5E23"/>
    <w:rsid w:val="005F641B"/>
    <w:rsid w:val="005F780B"/>
    <w:rsid w:val="00600464"/>
    <w:rsid w:val="0060097F"/>
    <w:rsid w:val="006016FF"/>
    <w:rsid w:val="006020DE"/>
    <w:rsid w:val="0060371C"/>
    <w:rsid w:val="006049A2"/>
    <w:rsid w:val="00605DB9"/>
    <w:rsid w:val="006066A0"/>
    <w:rsid w:val="00606D99"/>
    <w:rsid w:val="00607F4D"/>
    <w:rsid w:val="00612058"/>
    <w:rsid w:val="0061361F"/>
    <w:rsid w:val="00614779"/>
    <w:rsid w:val="006149AE"/>
    <w:rsid w:val="00614F7A"/>
    <w:rsid w:val="006162EF"/>
    <w:rsid w:val="00617CA7"/>
    <w:rsid w:val="00620487"/>
    <w:rsid w:val="006204B1"/>
    <w:rsid w:val="006207ED"/>
    <w:rsid w:val="00622BF0"/>
    <w:rsid w:val="00622DFE"/>
    <w:rsid w:val="006236D8"/>
    <w:rsid w:val="00623944"/>
    <w:rsid w:val="00624495"/>
    <w:rsid w:val="00625EF2"/>
    <w:rsid w:val="006264DC"/>
    <w:rsid w:val="0063197D"/>
    <w:rsid w:val="00631F83"/>
    <w:rsid w:val="00632A93"/>
    <w:rsid w:val="006331A4"/>
    <w:rsid w:val="00634BEE"/>
    <w:rsid w:val="00634C35"/>
    <w:rsid w:val="00636651"/>
    <w:rsid w:val="00637164"/>
    <w:rsid w:val="00640761"/>
    <w:rsid w:val="00640F88"/>
    <w:rsid w:val="00642ECB"/>
    <w:rsid w:val="0064376B"/>
    <w:rsid w:val="006456D7"/>
    <w:rsid w:val="00646449"/>
    <w:rsid w:val="006465BC"/>
    <w:rsid w:val="006476B4"/>
    <w:rsid w:val="006479F8"/>
    <w:rsid w:val="006503D3"/>
    <w:rsid w:val="006505B2"/>
    <w:rsid w:val="00651F40"/>
    <w:rsid w:val="0065256D"/>
    <w:rsid w:val="00652CB6"/>
    <w:rsid w:val="00653511"/>
    <w:rsid w:val="00653883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D36"/>
    <w:rsid w:val="006672DF"/>
    <w:rsid w:val="00667CD0"/>
    <w:rsid w:val="006715A8"/>
    <w:rsid w:val="00671D5C"/>
    <w:rsid w:val="006720C5"/>
    <w:rsid w:val="006772F2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0E9"/>
    <w:rsid w:val="0069114A"/>
    <w:rsid w:val="00695C41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07B"/>
    <w:rsid w:val="006B1B88"/>
    <w:rsid w:val="006B2268"/>
    <w:rsid w:val="006B35B1"/>
    <w:rsid w:val="006B3B84"/>
    <w:rsid w:val="006B4E69"/>
    <w:rsid w:val="006B76A5"/>
    <w:rsid w:val="006C01B3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A7A"/>
    <w:rsid w:val="006C7425"/>
    <w:rsid w:val="006D0297"/>
    <w:rsid w:val="006D0A84"/>
    <w:rsid w:val="006D0EA0"/>
    <w:rsid w:val="006D0FBE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8E"/>
    <w:rsid w:val="006E124B"/>
    <w:rsid w:val="006E1F71"/>
    <w:rsid w:val="006E4492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4275"/>
    <w:rsid w:val="00714348"/>
    <w:rsid w:val="00714731"/>
    <w:rsid w:val="0071661A"/>
    <w:rsid w:val="00717600"/>
    <w:rsid w:val="00717D2D"/>
    <w:rsid w:val="00720F2A"/>
    <w:rsid w:val="007216E3"/>
    <w:rsid w:val="00721F3A"/>
    <w:rsid w:val="007226DF"/>
    <w:rsid w:val="00722B1E"/>
    <w:rsid w:val="0072337F"/>
    <w:rsid w:val="00724A58"/>
    <w:rsid w:val="0072668E"/>
    <w:rsid w:val="007270AB"/>
    <w:rsid w:val="007316EC"/>
    <w:rsid w:val="00731D1D"/>
    <w:rsid w:val="00731E79"/>
    <w:rsid w:val="007326FD"/>
    <w:rsid w:val="00732A99"/>
    <w:rsid w:val="00733231"/>
    <w:rsid w:val="00733489"/>
    <w:rsid w:val="00733798"/>
    <w:rsid w:val="00733C8F"/>
    <w:rsid w:val="00734A43"/>
    <w:rsid w:val="00736DBD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E62"/>
    <w:rsid w:val="007508D6"/>
    <w:rsid w:val="007519A1"/>
    <w:rsid w:val="007538F1"/>
    <w:rsid w:val="00754CF1"/>
    <w:rsid w:val="00754E01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6838"/>
    <w:rsid w:val="0076743E"/>
    <w:rsid w:val="00770471"/>
    <w:rsid w:val="007710CC"/>
    <w:rsid w:val="007711B4"/>
    <w:rsid w:val="00771B07"/>
    <w:rsid w:val="00772AEB"/>
    <w:rsid w:val="007731C7"/>
    <w:rsid w:val="007738B6"/>
    <w:rsid w:val="00773F8E"/>
    <w:rsid w:val="00774240"/>
    <w:rsid w:val="007748B2"/>
    <w:rsid w:val="00775CF4"/>
    <w:rsid w:val="0077719B"/>
    <w:rsid w:val="00777F3E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3C98"/>
    <w:rsid w:val="00794F90"/>
    <w:rsid w:val="007955EF"/>
    <w:rsid w:val="00796245"/>
    <w:rsid w:val="007A0513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4E75"/>
    <w:rsid w:val="007B5795"/>
    <w:rsid w:val="007B6D17"/>
    <w:rsid w:val="007C12BC"/>
    <w:rsid w:val="007C2B36"/>
    <w:rsid w:val="007C32B2"/>
    <w:rsid w:val="007C4396"/>
    <w:rsid w:val="007C46ED"/>
    <w:rsid w:val="007C4A3B"/>
    <w:rsid w:val="007C7D10"/>
    <w:rsid w:val="007C7ED1"/>
    <w:rsid w:val="007C7F91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0A41"/>
    <w:rsid w:val="007E196A"/>
    <w:rsid w:val="007E1BD9"/>
    <w:rsid w:val="007E3FD5"/>
    <w:rsid w:val="007E4294"/>
    <w:rsid w:val="007E47B5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7F7775"/>
    <w:rsid w:val="007F7BC7"/>
    <w:rsid w:val="008001D3"/>
    <w:rsid w:val="0080363F"/>
    <w:rsid w:val="008037EE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8E5"/>
    <w:rsid w:val="0082695C"/>
    <w:rsid w:val="00827E2C"/>
    <w:rsid w:val="00827F62"/>
    <w:rsid w:val="00830A6A"/>
    <w:rsid w:val="00830BD4"/>
    <w:rsid w:val="008312A3"/>
    <w:rsid w:val="008323EB"/>
    <w:rsid w:val="00832979"/>
    <w:rsid w:val="0083382F"/>
    <w:rsid w:val="00833D64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617"/>
    <w:rsid w:val="00844F1E"/>
    <w:rsid w:val="00844F3B"/>
    <w:rsid w:val="00845A28"/>
    <w:rsid w:val="00845C35"/>
    <w:rsid w:val="008473AF"/>
    <w:rsid w:val="008479C3"/>
    <w:rsid w:val="008500AD"/>
    <w:rsid w:val="00850BAC"/>
    <w:rsid w:val="008510D3"/>
    <w:rsid w:val="00853C84"/>
    <w:rsid w:val="008546C9"/>
    <w:rsid w:val="00855640"/>
    <w:rsid w:val="008565B5"/>
    <w:rsid w:val="00856E37"/>
    <w:rsid w:val="00856F94"/>
    <w:rsid w:val="0085745A"/>
    <w:rsid w:val="00857491"/>
    <w:rsid w:val="008610AB"/>
    <w:rsid w:val="00861EA8"/>
    <w:rsid w:val="00861F95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49D7"/>
    <w:rsid w:val="00874A0D"/>
    <w:rsid w:val="00874AC2"/>
    <w:rsid w:val="0087546C"/>
    <w:rsid w:val="008757CF"/>
    <w:rsid w:val="00875C3B"/>
    <w:rsid w:val="008770F7"/>
    <w:rsid w:val="00877F5C"/>
    <w:rsid w:val="00880866"/>
    <w:rsid w:val="00880DD2"/>
    <w:rsid w:val="00881F8C"/>
    <w:rsid w:val="0088216A"/>
    <w:rsid w:val="00882FB0"/>
    <w:rsid w:val="0088324A"/>
    <w:rsid w:val="00883571"/>
    <w:rsid w:val="00884678"/>
    <w:rsid w:val="00885F1F"/>
    <w:rsid w:val="008874F3"/>
    <w:rsid w:val="00887541"/>
    <w:rsid w:val="00890E40"/>
    <w:rsid w:val="0089203A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15A"/>
    <w:rsid w:val="008C16D0"/>
    <w:rsid w:val="008C3103"/>
    <w:rsid w:val="008C3167"/>
    <w:rsid w:val="008C379D"/>
    <w:rsid w:val="008C4753"/>
    <w:rsid w:val="008C5373"/>
    <w:rsid w:val="008C664E"/>
    <w:rsid w:val="008C7932"/>
    <w:rsid w:val="008C7A6B"/>
    <w:rsid w:val="008D01E4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E072F"/>
    <w:rsid w:val="008E18A5"/>
    <w:rsid w:val="008E25E4"/>
    <w:rsid w:val="008E2771"/>
    <w:rsid w:val="008E3164"/>
    <w:rsid w:val="008E342E"/>
    <w:rsid w:val="008E3AEB"/>
    <w:rsid w:val="008E456B"/>
    <w:rsid w:val="008E4746"/>
    <w:rsid w:val="008E478B"/>
    <w:rsid w:val="008E596A"/>
    <w:rsid w:val="008E5BDD"/>
    <w:rsid w:val="008E607A"/>
    <w:rsid w:val="008E7722"/>
    <w:rsid w:val="008F0024"/>
    <w:rsid w:val="008F0B83"/>
    <w:rsid w:val="008F210C"/>
    <w:rsid w:val="008F22C2"/>
    <w:rsid w:val="008F2970"/>
    <w:rsid w:val="008F3B81"/>
    <w:rsid w:val="008F3C8B"/>
    <w:rsid w:val="008F43DA"/>
    <w:rsid w:val="008F4A10"/>
    <w:rsid w:val="008F50EF"/>
    <w:rsid w:val="009008ED"/>
    <w:rsid w:val="00900BBA"/>
    <w:rsid w:val="00902F50"/>
    <w:rsid w:val="00904814"/>
    <w:rsid w:val="00905576"/>
    <w:rsid w:val="00905A39"/>
    <w:rsid w:val="0090606A"/>
    <w:rsid w:val="00906830"/>
    <w:rsid w:val="00906C81"/>
    <w:rsid w:val="00907B94"/>
    <w:rsid w:val="00907E29"/>
    <w:rsid w:val="009109C4"/>
    <w:rsid w:val="00912730"/>
    <w:rsid w:val="00913FE3"/>
    <w:rsid w:val="00914FC3"/>
    <w:rsid w:val="009153D2"/>
    <w:rsid w:val="009156C4"/>
    <w:rsid w:val="0091683C"/>
    <w:rsid w:val="00916A10"/>
    <w:rsid w:val="009176CC"/>
    <w:rsid w:val="009201DC"/>
    <w:rsid w:val="009204BD"/>
    <w:rsid w:val="00921639"/>
    <w:rsid w:val="0092314F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071F"/>
    <w:rsid w:val="009415EB"/>
    <w:rsid w:val="00942D5A"/>
    <w:rsid w:val="009449A4"/>
    <w:rsid w:val="009451BF"/>
    <w:rsid w:val="00945D55"/>
    <w:rsid w:val="009465B7"/>
    <w:rsid w:val="00946E62"/>
    <w:rsid w:val="00946E72"/>
    <w:rsid w:val="00950322"/>
    <w:rsid w:val="00950490"/>
    <w:rsid w:val="009539E2"/>
    <w:rsid w:val="009546A2"/>
    <w:rsid w:val="00954773"/>
    <w:rsid w:val="00954FAC"/>
    <w:rsid w:val="00955612"/>
    <w:rsid w:val="0095614F"/>
    <w:rsid w:val="009563CD"/>
    <w:rsid w:val="009565F2"/>
    <w:rsid w:val="00957B1A"/>
    <w:rsid w:val="0096189B"/>
    <w:rsid w:val="00961B6F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6A4D"/>
    <w:rsid w:val="00977555"/>
    <w:rsid w:val="0097758B"/>
    <w:rsid w:val="0097765C"/>
    <w:rsid w:val="00980079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3544"/>
    <w:rsid w:val="009A4E73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6BA4"/>
    <w:rsid w:val="009B72B6"/>
    <w:rsid w:val="009B7A63"/>
    <w:rsid w:val="009C0152"/>
    <w:rsid w:val="009C12DE"/>
    <w:rsid w:val="009C13CF"/>
    <w:rsid w:val="009C14E1"/>
    <w:rsid w:val="009C2898"/>
    <w:rsid w:val="009C31AA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D7454"/>
    <w:rsid w:val="009E0030"/>
    <w:rsid w:val="009E0785"/>
    <w:rsid w:val="009E3293"/>
    <w:rsid w:val="009E3EC2"/>
    <w:rsid w:val="009E42C9"/>
    <w:rsid w:val="009E55A3"/>
    <w:rsid w:val="009E5DC0"/>
    <w:rsid w:val="009E5DDA"/>
    <w:rsid w:val="009E6B87"/>
    <w:rsid w:val="009E76BC"/>
    <w:rsid w:val="009E76CD"/>
    <w:rsid w:val="009E7C1B"/>
    <w:rsid w:val="009E7F14"/>
    <w:rsid w:val="009F124E"/>
    <w:rsid w:val="009F12C4"/>
    <w:rsid w:val="009F1347"/>
    <w:rsid w:val="009F197F"/>
    <w:rsid w:val="009F1A64"/>
    <w:rsid w:val="009F1C4B"/>
    <w:rsid w:val="009F2341"/>
    <w:rsid w:val="009F240F"/>
    <w:rsid w:val="009F2E4A"/>
    <w:rsid w:val="009F3305"/>
    <w:rsid w:val="009F4E95"/>
    <w:rsid w:val="009F4F81"/>
    <w:rsid w:val="009F54B2"/>
    <w:rsid w:val="009F6230"/>
    <w:rsid w:val="009F7C18"/>
    <w:rsid w:val="00A0083A"/>
    <w:rsid w:val="00A015B5"/>
    <w:rsid w:val="00A01A10"/>
    <w:rsid w:val="00A02919"/>
    <w:rsid w:val="00A03033"/>
    <w:rsid w:val="00A03D6F"/>
    <w:rsid w:val="00A04C85"/>
    <w:rsid w:val="00A05544"/>
    <w:rsid w:val="00A06154"/>
    <w:rsid w:val="00A06E87"/>
    <w:rsid w:val="00A101C3"/>
    <w:rsid w:val="00A105FE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E47"/>
    <w:rsid w:val="00A200B0"/>
    <w:rsid w:val="00A20106"/>
    <w:rsid w:val="00A2045E"/>
    <w:rsid w:val="00A20C8D"/>
    <w:rsid w:val="00A20D36"/>
    <w:rsid w:val="00A2242A"/>
    <w:rsid w:val="00A226E4"/>
    <w:rsid w:val="00A22762"/>
    <w:rsid w:val="00A22B3A"/>
    <w:rsid w:val="00A23314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37CF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DCC"/>
    <w:rsid w:val="00A45E18"/>
    <w:rsid w:val="00A4603F"/>
    <w:rsid w:val="00A47A59"/>
    <w:rsid w:val="00A47C87"/>
    <w:rsid w:val="00A50702"/>
    <w:rsid w:val="00A5083D"/>
    <w:rsid w:val="00A52436"/>
    <w:rsid w:val="00A527EA"/>
    <w:rsid w:val="00A52F36"/>
    <w:rsid w:val="00A533AB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083"/>
    <w:rsid w:val="00A637D4"/>
    <w:rsid w:val="00A649B5"/>
    <w:rsid w:val="00A6524D"/>
    <w:rsid w:val="00A65C15"/>
    <w:rsid w:val="00A65FC9"/>
    <w:rsid w:val="00A6662A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7275"/>
    <w:rsid w:val="00A97C9E"/>
    <w:rsid w:val="00AA052D"/>
    <w:rsid w:val="00AA06D8"/>
    <w:rsid w:val="00AA0E61"/>
    <w:rsid w:val="00AA12D5"/>
    <w:rsid w:val="00AA2932"/>
    <w:rsid w:val="00AA325C"/>
    <w:rsid w:val="00AA3284"/>
    <w:rsid w:val="00AA3FF4"/>
    <w:rsid w:val="00AA4154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17C8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D5E"/>
    <w:rsid w:val="00AD2ED2"/>
    <w:rsid w:val="00AE0E03"/>
    <w:rsid w:val="00AE159B"/>
    <w:rsid w:val="00AE3621"/>
    <w:rsid w:val="00AE62EA"/>
    <w:rsid w:val="00AE72FA"/>
    <w:rsid w:val="00AE746C"/>
    <w:rsid w:val="00AE7A88"/>
    <w:rsid w:val="00AE7BC3"/>
    <w:rsid w:val="00AF045E"/>
    <w:rsid w:val="00AF1790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75A"/>
    <w:rsid w:val="00B400F9"/>
    <w:rsid w:val="00B405CD"/>
    <w:rsid w:val="00B41974"/>
    <w:rsid w:val="00B436C6"/>
    <w:rsid w:val="00B4703A"/>
    <w:rsid w:val="00B50935"/>
    <w:rsid w:val="00B50C1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566E6"/>
    <w:rsid w:val="00B600B6"/>
    <w:rsid w:val="00B6081F"/>
    <w:rsid w:val="00B610B2"/>
    <w:rsid w:val="00B61CBF"/>
    <w:rsid w:val="00B61E39"/>
    <w:rsid w:val="00B62532"/>
    <w:rsid w:val="00B63AAA"/>
    <w:rsid w:val="00B64C7B"/>
    <w:rsid w:val="00B64C7C"/>
    <w:rsid w:val="00B656E8"/>
    <w:rsid w:val="00B66FCE"/>
    <w:rsid w:val="00B67098"/>
    <w:rsid w:val="00B707ED"/>
    <w:rsid w:val="00B7134B"/>
    <w:rsid w:val="00B71EC5"/>
    <w:rsid w:val="00B727A3"/>
    <w:rsid w:val="00B739F2"/>
    <w:rsid w:val="00B74022"/>
    <w:rsid w:val="00B74621"/>
    <w:rsid w:val="00B7496E"/>
    <w:rsid w:val="00B7561F"/>
    <w:rsid w:val="00B77871"/>
    <w:rsid w:val="00B80A59"/>
    <w:rsid w:val="00B80BC2"/>
    <w:rsid w:val="00B80DEE"/>
    <w:rsid w:val="00B823B1"/>
    <w:rsid w:val="00B8260E"/>
    <w:rsid w:val="00B826A1"/>
    <w:rsid w:val="00B839F9"/>
    <w:rsid w:val="00B84572"/>
    <w:rsid w:val="00B8488E"/>
    <w:rsid w:val="00B85F1C"/>
    <w:rsid w:val="00B86852"/>
    <w:rsid w:val="00B86A67"/>
    <w:rsid w:val="00B90221"/>
    <w:rsid w:val="00B90372"/>
    <w:rsid w:val="00B90498"/>
    <w:rsid w:val="00B91108"/>
    <w:rsid w:val="00B93C94"/>
    <w:rsid w:val="00B958BA"/>
    <w:rsid w:val="00B9676B"/>
    <w:rsid w:val="00B96D63"/>
    <w:rsid w:val="00BA0C3F"/>
    <w:rsid w:val="00BA106F"/>
    <w:rsid w:val="00BA1F25"/>
    <w:rsid w:val="00BA39A2"/>
    <w:rsid w:val="00BA3ECA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6D78"/>
    <w:rsid w:val="00BB6E6F"/>
    <w:rsid w:val="00BB7979"/>
    <w:rsid w:val="00BC1200"/>
    <w:rsid w:val="00BC14E6"/>
    <w:rsid w:val="00BC1E58"/>
    <w:rsid w:val="00BC242C"/>
    <w:rsid w:val="00BC3FC0"/>
    <w:rsid w:val="00BC4D70"/>
    <w:rsid w:val="00BC4E35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4BD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4B85"/>
    <w:rsid w:val="00BE55A5"/>
    <w:rsid w:val="00BE56D0"/>
    <w:rsid w:val="00BE5AD2"/>
    <w:rsid w:val="00BE638E"/>
    <w:rsid w:val="00BE7AE7"/>
    <w:rsid w:val="00BE7BE1"/>
    <w:rsid w:val="00BE7F81"/>
    <w:rsid w:val="00BF0B3F"/>
    <w:rsid w:val="00BF0E06"/>
    <w:rsid w:val="00BF0E1A"/>
    <w:rsid w:val="00BF1A10"/>
    <w:rsid w:val="00BF2285"/>
    <w:rsid w:val="00BF3F43"/>
    <w:rsid w:val="00BF4127"/>
    <w:rsid w:val="00BF4B45"/>
    <w:rsid w:val="00BF7328"/>
    <w:rsid w:val="00BF7CEA"/>
    <w:rsid w:val="00C00135"/>
    <w:rsid w:val="00C00276"/>
    <w:rsid w:val="00C0027C"/>
    <w:rsid w:val="00C00705"/>
    <w:rsid w:val="00C007A7"/>
    <w:rsid w:val="00C02C56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577A"/>
    <w:rsid w:val="00C16E13"/>
    <w:rsid w:val="00C176E0"/>
    <w:rsid w:val="00C17CD0"/>
    <w:rsid w:val="00C17EC4"/>
    <w:rsid w:val="00C17F30"/>
    <w:rsid w:val="00C2019D"/>
    <w:rsid w:val="00C20B35"/>
    <w:rsid w:val="00C228FF"/>
    <w:rsid w:val="00C232C2"/>
    <w:rsid w:val="00C234D8"/>
    <w:rsid w:val="00C23E7F"/>
    <w:rsid w:val="00C23ED8"/>
    <w:rsid w:val="00C2442E"/>
    <w:rsid w:val="00C24817"/>
    <w:rsid w:val="00C26481"/>
    <w:rsid w:val="00C26728"/>
    <w:rsid w:val="00C2752F"/>
    <w:rsid w:val="00C275F9"/>
    <w:rsid w:val="00C3086B"/>
    <w:rsid w:val="00C31AE7"/>
    <w:rsid w:val="00C3204A"/>
    <w:rsid w:val="00C33732"/>
    <w:rsid w:val="00C34605"/>
    <w:rsid w:val="00C34B73"/>
    <w:rsid w:val="00C34D6C"/>
    <w:rsid w:val="00C34F96"/>
    <w:rsid w:val="00C3645C"/>
    <w:rsid w:val="00C37146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45E5"/>
    <w:rsid w:val="00C5510D"/>
    <w:rsid w:val="00C55885"/>
    <w:rsid w:val="00C5670A"/>
    <w:rsid w:val="00C57027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DEF"/>
    <w:rsid w:val="00C66672"/>
    <w:rsid w:val="00C66FCC"/>
    <w:rsid w:val="00C67362"/>
    <w:rsid w:val="00C700D5"/>
    <w:rsid w:val="00C7101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642B"/>
    <w:rsid w:val="00C866CF"/>
    <w:rsid w:val="00C86C37"/>
    <w:rsid w:val="00C8736D"/>
    <w:rsid w:val="00C87D8C"/>
    <w:rsid w:val="00C90EC0"/>
    <w:rsid w:val="00C91F0D"/>
    <w:rsid w:val="00C935D6"/>
    <w:rsid w:val="00C936C0"/>
    <w:rsid w:val="00C9396E"/>
    <w:rsid w:val="00C93AC3"/>
    <w:rsid w:val="00C940E6"/>
    <w:rsid w:val="00C94674"/>
    <w:rsid w:val="00C96C44"/>
    <w:rsid w:val="00C96E15"/>
    <w:rsid w:val="00C974A0"/>
    <w:rsid w:val="00CA1BBC"/>
    <w:rsid w:val="00CA2284"/>
    <w:rsid w:val="00CA25AF"/>
    <w:rsid w:val="00CA2A5E"/>
    <w:rsid w:val="00CA3226"/>
    <w:rsid w:val="00CA3235"/>
    <w:rsid w:val="00CA5DC2"/>
    <w:rsid w:val="00CA67D9"/>
    <w:rsid w:val="00CA6FB5"/>
    <w:rsid w:val="00CB0225"/>
    <w:rsid w:val="00CB160E"/>
    <w:rsid w:val="00CB3108"/>
    <w:rsid w:val="00CB5046"/>
    <w:rsid w:val="00CB53C2"/>
    <w:rsid w:val="00CB5F63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63BB"/>
    <w:rsid w:val="00CC6C62"/>
    <w:rsid w:val="00CD0B14"/>
    <w:rsid w:val="00CD1734"/>
    <w:rsid w:val="00CD2D2E"/>
    <w:rsid w:val="00CD3DB0"/>
    <w:rsid w:val="00CD553B"/>
    <w:rsid w:val="00CD61E1"/>
    <w:rsid w:val="00CD6618"/>
    <w:rsid w:val="00CD6B3B"/>
    <w:rsid w:val="00CD6FA1"/>
    <w:rsid w:val="00CD72AC"/>
    <w:rsid w:val="00CD7E90"/>
    <w:rsid w:val="00CD7EE7"/>
    <w:rsid w:val="00CE1669"/>
    <w:rsid w:val="00CE1726"/>
    <w:rsid w:val="00CE1ED1"/>
    <w:rsid w:val="00CE224A"/>
    <w:rsid w:val="00CE470A"/>
    <w:rsid w:val="00CE48F0"/>
    <w:rsid w:val="00CE632B"/>
    <w:rsid w:val="00CE6880"/>
    <w:rsid w:val="00CF08BD"/>
    <w:rsid w:val="00CF0EB0"/>
    <w:rsid w:val="00CF1583"/>
    <w:rsid w:val="00CF3207"/>
    <w:rsid w:val="00CF3E02"/>
    <w:rsid w:val="00CF4C02"/>
    <w:rsid w:val="00CF564E"/>
    <w:rsid w:val="00CF5E55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52D"/>
    <w:rsid w:val="00D057F4"/>
    <w:rsid w:val="00D0695F"/>
    <w:rsid w:val="00D06DAD"/>
    <w:rsid w:val="00D0744B"/>
    <w:rsid w:val="00D07FD7"/>
    <w:rsid w:val="00D10388"/>
    <w:rsid w:val="00D11FD9"/>
    <w:rsid w:val="00D13771"/>
    <w:rsid w:val="00D13A84"/>
    <w:rsid w:val="00D13E59"/>
    <w:rsid w:val="00D14C24"/>
    <w:rsid w:val="00D15A45"/>
    <w:rsid w:val="00D15CA3"/>
    <w:rsid w:val="00D15D1C"/>
    <w:rsid w:val="00D17740"/>
    <w:rsid w:val="00D2109A"/>
    <w:rsid w:val="00D220F6"/>
    <w:rsid w:val="00D238F4"/>
    <w:rsid w:val="00D24310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1DD"/>
    <w:rsid w:val="00D33653"/>
    <w:rsid w:val="00D33B71"/>
    <w:rsid w:val="00D35251"/>
    <w:rsid w:val="00D36ADA"/>
    <w:rsid w:val="00D40D66"/>
    <w:rsid w:val="00D41DBE"/>
    <w:rsid w:val="00D41FEE"/>
    <w:rsid w:val="00D42ABA"/>
    <w:rsid w:val="00D4434F"/>
    <w:rsid w:val="00D44BC3"/>
    <w:rsid w:val="00D44F2D"/>
    <w:rsid w:val="00D51B01"/>
    <w:rsid w:val="00D5363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231"/>
    <w:rsid w:val="00D64A29"/>
    <w:rsid w:val="00D65114"/>
    <w:rsid w:val="00D66966"/>
    <w:rsid w:val="00D66B3B"/>
    <w:rsid w:val="00D70493"/>
    <w:rsid w:val="00D72A0D"/>
    <w:rsid w:val="00D73E3B"/>
    <w:rsid w:val="00D74D66"/>
    <w:rsid w:val="00D7593C"/>
    <w:rsid w:val="00D75BAF"/>
    <w:rsid w:val="00D77926"/>
    <w:rsid w:val="00D80008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6FF3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2DF"/>
    <w:rsid w:val="00DC53C4"/>
    <w:rsid w:val="00DC60D4"/>
    <w:rsid w:val="00DC6E8D"/>
    <w:rsid w:val="00DC7857"/>
    <w:rsid w:val="00DC798B"/>
    <w:rsid w:val="00DD0C8C"/>
    <w:rsid w:val="00DD0F56"/>
    <w:rsid w:val="00DD2FFD"/>
    <w:rsid w:val="00DD52A7"/>
    <w:rsid w:val="00DD554B"/>
    <w:rsid w:val="00DD5826"/>
    <w:rsid w:val="00DD59BE"/>
    <w:rsid w:val="00DD5D11"/>
    <w:rsid w:val="00DD627C"/>
    <w:rsid w:val="00DD6833"/>
    <w:rsid w:val="00DD7F67"/>
    <w:rsid w:val="00DE01F1"/>
    <w:rsid w:val="00DE323A"/>
    <w:rsid w:val="00DE5956"/>
    <w:rsid w:val="00DE5FBF"/>
    <w:rsid w:val="00DE6027"/>
    <w:rsid w:val="00DE69DE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0F8A"/>
    <w:rsid w:val="00E012F2"/>
    <w:rsid w:val="00E029B1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06D4B"/>
    <w:rsid w:val="00E07393"/>
    <w:rsid w:val="00E076B4"/>
    <w:rsid w:val="00E10A11"/>
    <w:rsid w:val="00E12531"/>
    <w:rsid w:val="00E13327"/>
    <w:rsid w:val="00E16F74"/>
    <w:rsid w:val="00E17AD0"/>
    <w:rsid w:val="00E2066C"/>
    <w:rsid w:val="00E21374"/>
    <w:rsid w:val="00E214F6"/>
    <w:rsid w:val="00E22407"/>
    <w:rsid w:val="00E226A1"/>
    <w:rsid w:val="00E22C0F"/>
    <w:rsid w:val="00E2463A"/>
    <w:rsid w:val="00E25620"/>
    <w:rsid w:val="00E2605D"/>
    <w:rsid w:val="00E267AE"/>
    <w:rsid w:val="00E2697F"/>
    <w:rsid w:val="00E27F15"/>
    <w:rsid w:val="00E312DF"/>
    <w:rsid w:val="00E31895"/>
    <w:rsid w:val="00E31BDC"/>
    <w:rsid w:val="00E3236E"/>
    <w:rsid w:val="00E3258B"/>
    <w:rsid w:val="00E32A2C"/>
    <w:rsid w:val="00E33C3A"/>
    <w:rsid w:val="00E346D0"/>
    <w:rsid w:val="00E36C24"/>
    <w:rsid w:val="00E376A2"/>
    <w:rsid w:val="00E376D2"/>
    <w:rsid w:val="00E37A3C"/>
    <w:rsid w:val="00E411F9"/>
    <w:rsid w:val="00E421B8"/>
    <w:rsid w:val="00E422F6"/>
    <w:rsid w:val="00E423CB"/>
    <w:rsid w:val="00E425D5"/>
    <w:rsid w:val="00E4277A"/>
    <w:rsid w:val="00E43401"/>
    <w:rsid w:val="00E4407B"/>
    <w:rsid w:val="00E4448D"/>
    <w:rsid w:val="00E45737"/>
    <w:rsid w:val="00E45B42"/>
    <w:rsid w:val="00E45F16"/>
    <w:rsid w:val="00E4781A"/>
    <w:rsid w:val="00E47850"/>
    <w:rsid w:val="00E47F29"/>
    <w:rsid w:val="00E502D1"/>
    <w:rsid w:val="00E51DF6"/>
    <w:rsid w:val="00E524EF"/>
    <w:rsid w:val="00E52B4C"/>
    <w:rsid w:val="00E52DCD"/>
    <w:rsid w:val="00E538E2"/>
    <w:rsid w:val="00E53AC7"/>
    <w:rsid w:val="00E53FCA"/>
    <w:rsid w:val="00E53FCE"/>
    <w:rsid w:val="00E55039"/>
    <w:rsid w:val="00E569DB"/>
    <w:rsid w:val="00E56C10"/>
    <w:rsid w:val="00E57CA4"/>
    <w:rsid w:val="00E57CBC"/>
    <w:rsid w:val="00E60453"/>
    <w:rsid w:val="00E61BC4"/>
    <w:rsid w:val="00E61BFE"/>
    <w:rsid w:val="00E62674"/>
    <w:rsid w:val="00E62A43"/>
    <w:rsid w:val="00E62F6D"/>
    <w:rsid w:val="00E63A5C"/>
    <w:rsid w:val="00E659AA"/>
    <w:rsid w:val="00E66B9C"/>
    <w:rsid w:val="00E6737A"/>
    <w:rsid w:val="00E67F24"/>
    <w:rsid w:val="00E708FF"/>
    <w:rsid w:val="00E722A3"/>
    <w:rsid w:val="00E731BD"/>
    <w:rsid w:val="00E7651F"/>
    <w:rsid w:val="00E76830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45BF"/>
    <w:rsid w:val="00E946BD"/>
    <w:rsid w:val="00E95DB4"/>
    <w:rsid w:val="00E961F1"/>
    <w:rsid w:val="00EA069D"/>
    <w:rsid w:val="00EA077E"/>
    <w:rsid w:val="00EA0B41"/>
    <w:rsid w:val="00EA0CB5"/>
    <w:rsid w:val="00EA0D30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581"/>
    <w:rsid w:val="00EB14AA"/>
    <w:rsid w:val="00EB1E5F"/>
    <w:rsid w:val="00EB20A6"/>
    <w:rsid w:val="00EB2CB9"/>
    <w:rsid w:val="00EB2D51"/>
    <w:rsid w:val="00EB36AF"/>
    <w:rsid w:val="00EB4059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9D4"/>
    <w:rsid w:val="00EC2124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1A8B"/>
    <w:rsid w:val="00EF31ED"/>
    <w:rsid w:val="00EF36A8"/>
    <w:rsid w:val="00EF3C72"/>
    <w:rsid w:val="00EF3CC6"/>
    <w:rsid w:val="00EF41F1"/>
    <w:rsid w:val="00EF54B7"/>
    <w:rsid w:val="00EF5C52"/>
    <w:rsid w:val="00EF6580"/>
    <w:rsid w:val="00EF6947"/>
    <w:rsid w:val="00EF703B"/>
    <w:rsid w:val="00F00A6E"/>
    <w:rsid w:val="00F013B5"/>
    <w:rsid w:val="00F01BCF"/>
    <w:rsid w:val="00F026E3"/>
    <w:rsid w:val="00F02964"/>
    <w:rsid w:val="00F04191"/>
    <w:rsid w:val="00F0419A"/>
    <w:rsid w:val="00F04745"/>
    <w:rsid w:val="00F06A84"/>
    <w:rsid w:val="00F06B44"/>
    <w:rsid w:val="00F06D26"/>
    <w:rsid w:val="00F06DA7"/>
    <w:rsid w:val="00F075E1"/>
    <w:rsid w:val="00F07ACB"/>
    <w:rsid w:val="00F07C56"/>
    <w:rsid w:val="00F117F5"/>
    <w:rsid w:val="00F11CE0"/>
    <w:rsid w:val="00F12108"/>
    <w:rsid w:val="00F12283"/>
    <w:rsid w:val="00F12EA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616A"/>
    <w:rsid w:val="00F270BC"/>
    <w:rsid w:val="00F27112"/>
    <w:rsid w:val="00F27E08"/>
    <w:rsid w:val="00F32331"/>
    <w:rsid w:val="00F351FA"/>
    <w:rsid w:val="00F35821"/>
    <w:rsid w:val="00F35FD1"/>
    <w:rsid w:val="00F36D6B"/>
    <w:rsid w:val="00F37330"/>
    <w:rsid w:val="00F378BE"/>
    <w:rsid w:val="00F37BE1"/>
    <w:rsid w:val="00F4002D"/>
    <w:rsid w:val="00F401AA"/>
    <w:rsid w:val="00F40407"/>
    <w:rsid w:val="00F40F3A"/>
    <w:rsid w:val="00F4133D"/>
    <w:rsid w:val="00F437AA"/>
    <w:rsid w:val="00F43871"/>
    <w:rsid w:val="00F43A23"/>
    <w:rsid w:val="00F43E44"/>
    <w:rsid w:val="00F44879"/>
    <w:rsid w:val="00F45A85"/>
    <w:rsid w:val="00F45DA3"/>
    <w:rsid w:val="00F45EFB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491A"/>
    <w:rsid w:val="00F55A7D"/>
    <w:rsid w:val="00F57935"/>
    <w:rsid w:val="00F60E09"/>
    <w:rsid w:val="00F611BA"/>
    <w:rsid w:val="00F611FD"/>
    <w:rsid w:val="00F6145F"/>
    <w:rsid w:val="00F630B2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BEB"/>
    <w:rsid w:val="00F74CF1"/>
    <w:rsid w:val="00F74E7D"/>
    <w:rsid w:val="00F751D2"/>
    <w:rsid w:val="00F7522D"/>
    <w:rsid w:val="00F75878"/>
    <w:rsid w:val="00F75C82"/>
    <w:rsid w:val="00F75DD6"/>
    <w:rsid w:val="00F76A68"/>
    <w:rsid w:val="00F772AC"/>
    <w:rsid w:val="00F7778F"/>
    <w:rsid w:val="00F77791"/>
    <w:rsid w:val="00F80F05"/>
    <w:rsid w:val="00F81818"/>
    <w:rsid w:val="00F81CA9"/>
    <w:rsid w:val="00F821EF"/>
    <w:rsid w:val="00F83486"/>
    <w:rsid w:val="00F84525"/>
    <w:rsid w:val="00F847C3"/>
    <w:rsid w:val="00F84AD7"/>
    <w:rsid w:val="00F864C9"/>
    <w:rsid w:val="00F902D8"/>
    <w:rsid w:val="00F92373"/>
    <w:rsid w:val="00F923E7"/>
    <w:rsid w:val="00F93869"/>
    <w:rsid w:val="00F9418F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356"/>
    <w:rsid w:val="00FA5C4A"/>
    <w:rsid w:val="00FB029C"/>
    <w:rsid w:val="00FB02F9"/>
    <w:rsid w:val="00FB09A8"/>
    <w:rsid w:val="00FB0D24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6CFD"/>
    <w:rsid w:val="00FB721B"/>
    <w:rsid w:val="00FB7636"/>
    <w:rsid w:val="00FB7BBD"/>
    <w:rsid w:val="00FB7C68"/>
    <w:rsid w:val="00FC09F2"/>
    <w:rsid w:val="00FC0F1D"/>
    <w:rsid w:val="00FC0F84"/>
    <w:rsid w:val="00FC47DA"/>
    <w:rsid w:val="00FC4C31"/>
    <w:rsid w:val="00FC657D"/>
    <w:rsid w:val="00FC69E7"/>
    <w:rsid w:val="00FC6E6E"/>
    <w:rsid w:val="00FC7A75"/>
    <w:rsid w:val="00FC7BA6"/>
    <w:rsid w:val="00FD059A"/>
    <w:rsid w:val="00FD0D88"/>
    <w:rsid w:val="00FD2226"/>
    <w:rsid w:val="00FD3267"/>
    <w:rsid w:val="00FD326A"/>
    <w:rsid w:val="00FD437F"/>
    <w:rsid w:val="00FD4DAD"/>
    <w:rsid w:val="00FD58A3"/>
    <w:rsid w:val="00FD5D44"/>
    <w:rsid w:val="00FD7D6C"/>
    <w:rsid w:val="00FE05FC"/>
    <w:rsid w:val="00FE0A1F"/>
    <w:rsid w:val="00FE0D99"/>
    <w:rsid w:val="00FE1556"/>
    <w:rsid w:val="00FE1D1F"/>
    <w:rsid w:val="00FE1DFF"/>
    <w:rsid w:val="00FE1E2D"/>
    <w:rsid w:val="00FE2BD7"/>
    <w:rsid w:val="00FE5648"/>
    <w:rsid w:val="00FE5B9E"/>
    <w:rsid w:val="00FE77BD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0C020C"/>
  <w15:docId w15:val="{4232E645-B259-46D6-81C2-432FD96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3" w:unhideWhenUsed="1" w:qFormat="1"/>
    <w:lsdException w:name="List Number 3" w:locked="0" w:semiHidden="1" w:uiPriority="13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4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FB7636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7C2B36"/>
    <w:pPr>
      <w:keepNext/>
      <w:spacing w:before="720" w:line="264" w:lineRule="auto"/>
      <w:outlineLvl w:val="1"/>
    </w:pPr>
    <w:rPr>
      <w:rFonts w:asciiTheme="majorHAnsi" w:hAnsiTheme="majorHAnsi"/>
      <w:b/>
      <w:bCs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251FC2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251FC2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51FC2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51FC2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251FC2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C2B36"/>
    <w:rPr>
      <w:rFonts w:asciiTheme="majorHAnsi" w:hAnsiTheme="majorHAnsi"/>
      <w:b/>
      <w:bCs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51FC2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51FC2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251FC2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51FC2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51FC2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251FC2"/>
    <w:pPr>
      <w:numPr>
        <w:numId w:val="12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251FC2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51FC2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51FC2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51FC2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251FC2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251FC2"/>
    <w:pPr>
      <w:spacing w:line="264" w:lineRule="auto"/>
      <w:outlineLvl w:val="0"/>
    </w:pPr>
    <w:rPr>
      <w:rFonts w:eastAsia="Calibri" w:cs="Times New Roman"/>
      <w:b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251FC2"/>
    <w:rPr>
      <w:rFonts w:eastAsia="Calibri" w:cs="Times New Roman"/>
      <w:b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251FC2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251FC2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251FC2"/>
    <w:rPr>
      <w:i/>
      <w:iCs/>
    </w:rPr>
  </w:style>
  <w:style w:type="paragraph" w:customStyle="1" w:styleId="TH-Spalte">
    <w:name w:val="TH-Spalte"/>
    <w:basedOn w:val="TD"/>
    <w:uiPriority w:val="4"/>
    <w:qFormat/>
    <w:rsid w:val="00251FC2"/>
    <w:rPr>
      <w:b/>
    </w:rPr>
  </w:style>
  <w:style w:type="character" w:customStyle="1" w:styleId="ROTFett">
    <w:name w:val="ROT+Fett"/>
    <w:basedOn w:val="ROT"/>
    <w:uiPriority w:val="59"/>
    <w:qFormat/>
    <w:rsid w:val="00251FC2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251FC2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251FC2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251FC2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251FC2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51FC2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251FC2"/>
    <w:pPr>
      <w:ind w:firstLine="0"/>
    </w:pPr>
  </w:style>
  <w:style w:type="paragraph" w:customStyle="1" w:styleId="Block">
    <w:name w:val="Block"/>
    <w:basedOn w:val="Standard"/>
    <w:uiPriority w:val="1"/>
    <w:qFormat/>
    <w:rsid w:val="00251FC2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251FC2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251FC2"/>
    <w:pPr>
      <w:jc w:val="left"/>
    </w:pPr>
  </w:style>
  <w:style w:type="table" w:styleId="HelleSchattierung">
    <w:name w:val="Light Shading"/>
    <w:basedOn w:val="NormaleTabelle"/>
    <w:uiPriority w:val="60"/>
    <w:rsid w:val="00251FC2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51FC2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51FC2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251FC2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251FC2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51FC2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51FC2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251FC2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251FC2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51FC2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251FC2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251FC2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251FC2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251FC2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251FC2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251FC2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251FC2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251FC2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3"/>
    <w:qFormat/>
    <w:rsid w:val="00251FC2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251FC2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51FC2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rsid w:val="00251FC2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B7636"/>
    <w:pPr>
      <w:tabs>
        <w:tab w:val="left" w:pos="397"/>
        <w:tab w:val="right" w:leader="dot" w:pos="8879"/>
      </w:tabs>
      <w:spacing w:after="0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51FC2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8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251FC2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251FC2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51FC2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251FC2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251FC2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251FC2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51FC2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251FC2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6E058E"/>
    <w:pPr>
      <w:tabs>
        <w:tab w:val="left" w:pos="992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251FC2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251FC2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D24BD"/>
    <w:pPr>
      <w:numPr>
        <w:numId w:val="7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251FC2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51FC2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251FC2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251FC2"/>
    <w:pPr>
      <w:keepNext/>
      <w:keepLines/>
      <w:numPr>
        <w:ilvl w:val="2"/>
        <w:numId w:val="17"/>
      </w:numPr>
      <w:spacing w:before="720" w:after="0" w:line="264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51FC2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51FC2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51FC2"/>
    <w:pPr>
      <w:numPr>
        <w:numId w:val="4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251FC2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51FC2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251FC2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251FC2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251FC2"/>
    <w:pPr>
      <w:numPr>
        <w:numId w:val="8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251FC2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paragraph" w:customStyle="1" w:styleId="BoxVOR">
    <w:name w:val="Box+VOR"/>
    <w:basedOn w:val="BoxStd"/>
    <w:uiPriority w:val="22"/>
    <w:qFormat/>
    <w:rsid w:val="00251FC2"/>
    <w:pPr>
      <w:spacing w:before="360"/>
    </w:pPr>
  </w:style>
  <w:style w:type="paragraph" w:customStyle="1" w:styleId="Logo-Absatz">
    <w:name w:val="Logo-Absatz"/>
    <w:basedOn w:val="KeinLeerraum"/>
    <w:uiPriority w:val="99"/>
    <w:rsid w:val="00251FC2"/>
    <w:pPr>
      <w:ind w:left="-851"/>
    </w:pPr>
    <w:rPr>
      <w:rFonts w:eastAsia="Times New Roman" w:cs="Times New Roman"/>
      <w:szCs w:val="20"/>
    </w:rPr>
  </w:style>
  <w:style w:type="table" w:customStyle="1" w:styleId="Republik-AT1">
    <w:name w:val="Republik-AT1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D-UL1">
    <w:name w:val="TD-UL 1"/>
    <w:basedOn w:val="TD"/>
    <w:uiPriority w:val="5"/>
    <w:qFormat/>
    <w:rsid w:val="00251FC2"/>
    <w:pPr>
      <w:numPr>
        <w:numId w:val="16"/>
      </w:numPr>
      <w:spacing w:before="60" w:after="60" w:line="240" w:lineRule="auto"/>
      <w:ind w:right="113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251FC2"/>
    <w:pPr>
      <w:spacing w:after="200"/>
      <w:ind w:left="470" w:hanging="357"/>
    </w:pPr>
  </w:style>
  <w:style w:type="paragraph" w:customStyle="1" w:styleId="UL1NACH">
    <w:name w:val="UL 1+NACH"/>
    <w:basedOn w:val="Aufzhlungszeichen"/>
    <w:uiPriority w:val="10"/>
    <w:qFormat/>
    <w:rsid w:val="00251FC2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51FC2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51FC2"/>
    <w:pPr>
      <w:spacing w:after="360"/>
    </w:pPr>
  </w:style>
  <w:style w:type="paragraph" w:customStyle="1" w:styleId="Vorwort-Bild-UT">
    <w:name w:val="Vorwort-Bild-UT"/>
    <w:basedOn w:val="KeinLeerraum"/>
    <w:uiPriority w:val="99"/>
    <w:qFormat/>
    <w:rsid w:val="00251FC2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144F8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144F8C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4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Artikel_BMK_2023_D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5F48B3F6E64323BD6C62D3467EE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276C3-7D17-4A72-9777-A2D1616F7037}"/>
      </w:docPartPr>
      <w:docPartBody>
        <w:p w:rsidR="00363665" w:rsidRDefault="00363665">
          <w:pPr>
            <w:pStyle w:val="915F48B3F6E64323BD6C62D3467EEA81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65"/>
    <w:rsid w:val="00363665"/>
    <w:rsid w:val="003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15F48B3F6E64323BD6C62D3467EEA81">
    <w:name w:val="915F48B3F6E64323BD6C62D3467EE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3CF661B6-6752-4328-B195-0DA49816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Artikel_BMK_2023_DE (4).dotx</Template>
  <TotalTime>0</TotalTime>
  <Pages>11</Pages>
  <Words>987</Words>
  <Characters>7024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Unfallbericht nach Unfällen mit einem automatisierten Fahrzeug auf Straßen mit öffentlichem Verkehr</vt:lpstr>
    </vt:vector>
  </TitlesOfParts>
  <Company>Bundeskanzleramt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Unfallbericht nach Unfällen mit einem automatisierten Fahrzeug auf Straßen mit öffentlichem Verkehr</dc:title>
  <dc:creator>Michael Nikowitz</dc:creator>
  <cp:lastModifiedBy>Kremenovic Jovana</cp:lastModifiedBy>
  <cp:revision>2</cp:revision>
  <cp:lastPrinted>2024-01-04T10:35:00Z</cp:lastPrinted>
  <dcterms:created xsi:type="dcterms:W3CDTF">2024-02-28T15:05:00Z</dcterms:created>
  <dcterms:modified xsi:type="dcterms:W3CDTF">2024-02-28T15:05:00Z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</Properties>
</file>